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83" w:type="pct"/>
        <w:tblLook w:val="04A0" w:firstRow="1" w:lastRow="0" w:firstColumn="1" w:lastColumn="0" w:noHBand="0" w:noVBand="1"/>
      </w:tblPr>
      <w:tblGrid>
        <w:gridCol w:w="5746"/>
        <w:gridCol w:w="5748"/>
      </w:tblGrid>
      <w:tr w:rsidR="000102BC" w:rsidRPr="00A636D3" w14:paraId="713E73B2" w14:textId="77777777" w:rsidTr="00AA34FE">
        <w:trPr>
          <w:trHeight w:val="162"/>
        </w:trPr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42C6BFF2" w14:textId="2DCD85F8" w:rsidR="000102BC" w:rsidRPr="00A636D3" w:rsidRDefault="00D256B2" w:rsidP="00A636D3">
            <w:pPr>
              <w:pStyle w:val="NoSpacing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color w:val="auto"/>
                  <w:sz w:val="18"/>
                  <w:szCs w:val="18"/>
                </w:rPr>
                <w:alias w:val="Title"/>
                <w:tag w:val="Title"/>
                <w:id w:val="-1322498220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A636D3" w:rsidRPr="00A636D3">
                  <w:rPr>
                    <w:b/>
                    <w:bCs/>
                    <w:color w:val="auto"/>
                    <w:sz w:val="18"/>
                    <w:szCs w:val="18"/>
                  </w:rPr>
                  <w:t xml:space="preserve">ITS </w:t>
                </w:r>
                <w:r w:rsidR="0060091C">
                  <w:rPr>
                    <w:b/>
                    <w:bCs/>
                    <w:color w:val="auto"/>
                    <w:sz w:val="18"/>
                    <w:szCs w:val="18"/>
                  </w:rPr>
                  <w:t>CYBER</w:t>
                </w:r>
                <w:r w:rsidR="00A636D3" w:rsidRPr="00A636D3">
                  <w:rPr>
                    <w:b/>
                    <w:bCs/>
                    <w:color w:val="auto"/>
                    <w:sz w:val="18"/>
                    <w:szCs w:val="18"/>
                  </w:rPr>
                  <w:t xml:space="preserve"> NEWSLETTER OCTOBER</w:t>
                </w:r>
              </w:sdtContent>
            </w:sdt>
            <w:r w:rsidR="00A636D3" w:rsidRPr="00A636D3">
              <w:rPr>
                <w:b/>
                <w:bCs/>
                <w:color w:val="auto"/>
                <w:sz w:val="18"/>
                <w:szCs w:val="18"/>
              </w:rPr>
              <w:t xml:space="preserve"> 2024</w:t>
            </w:r>
          </w:p>
        </w:tc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5DBE8699" w14:textId="400F5C95" w:rsidR="000102BC" w:rsidRPr="00A636D3" w:rsidRDefault="000102BC" w:rsidP="00AA34FE">
            <w:pPr>
              <w:jc w:val="right"/>
              <w:rPr>
                <w:b/>
                <w:bCs/>
                <w:szCs w:val="18"/>
              </w:rPr>
            </w:pPr>
            <w:r w:rsidRPr="00A636D3">
              <w:rPr>
                <w:b/>
                <w:bCs/>
                <w:szCs w:val="18"/>
              </w:rPr>
              <w:t>AWARENESS IS THE KEY TO CYBERSECURITY</w:t>
            </w:r>
          </w:p>
        </w:tc>
      </w:tr>
    </w:tbl>
    <w:p w14:paraId="7701BDD1" w14:textId="7ED57AF5" w:rsidR="000102BC" w:rsidRDefault="005029C2">
      <w:pPr>
        <w:pStyle w:val="NoSpacing"/>
      </w:pPr>
      <w:r>
        <w:drawing>
          <wp:anchor distT="0" distB="0" distL="114300" distR="114300" simplePos="0" relativeHeight="251705344" behindDoc="0" locked="0" layoutInCell="1" allowOverlap="1" wp14:anchorId="473BFD72" wp14:editId="1436856B">
            <wp:simplePos x="0" y="0"/>
            <wp:positionH relativeFrom="column">
              <wp:posOffset>4987290</wp:posOffset>
            </wp:positionH>
            <wp:positionV relativeFrom="paragraph">
              <wp:posOffset>12700</wp:posOffset>
            </wp:positionV>
            <wp:extent cx="2200275" cy="1695450"/>
            <wp:effectExtent l="0" t="0" r="9525" b="0"/>
            <wp:wrapThrough wrapText="bothSides">
              <wp:wrapPolygon edited="0">
                <wp:start x="0" y="0"/>
                <wp:lineTo x="0" y="21357"/>
                <wp:lineTo x="21506" y="21357"/>
                <wp:lineTo x="21506" y="0"/>
                <wp:lineTo x="0" y="0"/>
              </wp:wrapPolygon>
            </wp:wrapThrough>
            <wp:docPr id="20110732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0CE96C" w14:textId="59DC10BE" w:rsidR="000102BC" w:rsidRDefault="000102BC">
      <w:pPr>
        <w:pStyle w:val="NoSpacing"/>
      </w:pPr>
    </w:p>
    <w:p w14:paraId="4EF6AE9B" w14:textId="77777777" w:rsidR="004C3537" w:rsidRDefault="004C3537" w:rsidP="00297211">
      <w:pPr>
        <w:pStyle w:val="NoSpacing"/>
        <w:numPr>
          <w:ilvl w:val="0"/>
          <w:numId w:val="46"/>
        </w:numPr>
        <w:jc w:val="center"/>
        <w:rPr>
          <w:sz w:val="96"/>
          <w:szCs w:val="320"/>
        </w:rPr>
        <w:sectPr w:rsidR="004C3537" w:rsidSect="004C3537">
          <w:headerReference w:type="default" r:id="rId12"/>
          <w:headerReference w:type="first" r:id="rId13"/>
          <w:pgSz w:w="12240" w:h="15840" w:code="1"/>
          <w:pgMar w:top="720" w:right="576" w:bottom="720" w:left="576" w:header="144" w:footer="720" w:gutter="0"/>
          <w:cols w:space="720"/>
          <w:docGrid w:linePitch="360"/>
        </w:sectPr>
      </w:pPr>
    </w:p>
    <w:p w14:paraId="6A1A9061" w14:textId="5B54F5B7" w:rsidR="00297211" w:rsidRPr="00297211" w:rsidRDefault="00297211" w:rsidP="00D9331D">
      <w:pPr>
        <w:pStyle w:val="NoSpacing"/>
        <w:jc w:val="center"/>
        <w:rPr>
          <w:sz w:val="96"/>
          <w:szCs w:val="320"/>
        </w:rPr>
      </w:pPr>
      <w:r>
        <w:rPr>
          <w:sz w:val="96"/>
          <w:szCs w:val="320"/>
        </w:rPr>
        <w:t>You are a target!</w:t>
      </w:r>
    </w:p>
    <w:p w14:paraId="42D3E5AB" w14:textId="5FE779B4" w:rsidR="0001065E" w:rsidRDefault="004312A9">
      <w:pPr>
        <w:pStyle w:val="NoSpacing"/>
      </w:pPr>
      <w:r>
        <w:t>p</w:t>
      </w:r>
    </w:p>
    <w:p w14:paraId="3113D002" w14:textId="77777777" w:rsidR="00297211" w:rsidRDefault="00297211" w:rsidP="00EE6598">
      <w:pPr>
        <w:widowControl w:val="0"/>
        <w:sectPr w:rsidR="00297211" w:rsidSect="004C3537">
          <w:type w:val="continuous"/>
          <w:pgSz w:w="12240" w:h="15840" w:code="1"/>
          <w:pgMar w:top="720" w:right="576" w:bottom="720" w:left="576" w:header="144" w:footer="720" w:gutter="0"/>
          <w:cols w:space="720"/>
          <w:docGrid w:linePitch="360"/>
        </w:sectPr>
      </w:pPr>
      <w:bookmarkStart w:id="0" w:name="_Hlk177379658"/>
      <w:bookmarkEnd w:id="0"/>
    </w:p>
    <w:p w14:paraId="27C4FFE6" w14:textId="16A63BF8" w:rsidR="00CB6008" w:rsidRPr="007D67F3" w:rsidRDefault="005029C2" w:rsidP="00CB6008">
      <w:pPr>
        <w:widowControl w:val="0"/>
        <w:rPr>
          <w:rFonts w:ascii="Open Sans" w:hAnsi="Open Sans" w:cs="Open Sans"/>
          <w:color w:val="000000"/>
          <w:sz w:val="36"/>
          <w:szCs w:val="36"/>
        </w:rPr>
      </w:pPr>
      <w:r w:rsidRPr="007D67F3">
        <w:rPr>
          <w:sz w:val="20"/>
          <w:szCs w:val="24"/>
        </w:rPr>
        <w:t>Sure</w:t>
      </w:r>
      <w:r w:rsidR="00CB6008" w:rsidRPr="007D67F3">
        <w:rPr>
          <w:sz w:val="20"/>
          <w:szCs w:val="24"/>
        </w:rPr>
        <w:t xml:space="preserve">, criminals can hack into your computers and accounts, but they know the easiest way </w:t>
      </w:r>
      <w:r w:rsidR="00E82B3B" w:rsidRPr="007D67F3">
        <w:rPr>
          <w:sz w:val="20"/>
          <w:szCs w:val="24"/>
        </w:rPr>
        <w:t xml:space="preserve">to get access </w:t>
      </w:r>
      <w:r w:rsidR="00CB6008" w:rsidRPr="007D67F3">
        <w:rPr>
          <w:sz w:val="20"/>
          <w:szCs w:val="24"/>
        </w:rPr>
        <w:t>is to trick you into letting them in</w:t>
      </w:r>
      <w:r w:rsidR="001730A5">
        <w:rPr>
          <w:sz w:val="20"/>
          <w:szCs w:val="24"/>
        </w:rPr>
        <w:t>,</w:t>
      </w:r>
      <w:r w:rsidR="00CB6008" w:rsidRPr="007D67F3">
        <w:rPr>
          <w:sz w:val="20"/>
          <w:szCs w:val="24"/>
        </w:rPr>
        <w:t xml:space="preserve"> and phishing is the most common way they do this. Over 3 billion phishing emails are sent each day! While the threat is real and relentless, you can help protect yourself by </w:t>
      </w:r>
      <w:r w:rsidR="006C5D63">
        <w:rPr>
          <w:sz w:val="20"/>
          <w:szCs w:val="24"/>
        </w:rPr>
        <w:t>noting</w:t>
      </w:r>
      <w:r w:rsidR="00CB6008" w:rsidRPr="007D67F3">
        <w:rPr>
          <w:sz w:val="20"/>
          <w:szCs w:val="24"/>
        </w:rPr>
        <w:t xml:space="preserve"> key areas in your email messages.</w:t>
      </w:r>
    </w:p>
    <w:p w14:paraId="6D0E2855" w14:textId="66CF96E3" w:rsidR="00ED0F02" w:rsidRPr="007D67F3" w:rsidRDefault="0032014C">
      <w:pPr>
        <w:rPr>
          <w:sz w:val="20"/>
          <w:szCs w:val="24"/>
        </w:rPr>
      </w:pPr>
      <w:r w:rsidRPr="007D67F3">
        <w:rPr>
          <w:sz w:val="20"/>
          <w:szCs w:val="24"/>
        </w:rPr>
        <w:t>Look</w:t>
      </w:r>
      <w:r w:rsidR="001309C4" w:rsidRPr="007D67F3">
        <w:rPr>
          <w:sz w:val="20"/>
          <w:szCs w:val="24"/>
        </w:rPr>
        <w:t xml:space="preserve"> at the sample email message below to see some of </w:t>
      </w:r>
      <w:r w:rsidR="001730A5">
        <w:rPr>
          <w:sz w:val="20"/>
          <w:szCs w:val="24"/>
        </w:rPr>
        <w:t xml:space="preserve">the </w:t>
      </w:r>
      <w:r w:rsidRPr="007D67F3">
        <w:rPr>
          <w:sz w:val="20"/>
          <w:szCs w:val="24"/>
        </w:rPr>
        <w:t>items you should focus on to help protect yourself from becoming a victim of a phishing attack.</w:t>
      </w:r>
    </w:p>
    <w:p w14:paraId="1B39D1A7" w14:textId="0386B308" w:rsidR="001E3494" w:rsidRDefault="001E3494">
      <w:pPr>
        <w:sectPr w:rsidR="001E3494" w:rsidSect="00CB6008">
          <w:type w:val="continuous"/>
          <w:pgSz w:w="12240" w:h="15840" w:code="1"/>
          <w:pgMar w:top="720" w:right="576" w:bottom="720" w:left="576" w:header="360" w:footer="720" w:gutter="0"/>
          <w:cols w:space="720"/>
          <w:docGrid w:linePitch="360"/>
        </w:sectPr>
      </w:pPr>
    </w:p>
    <w:p w14:paraId="5DB34F63" w14:textId="2212A1A7" w:rsidR="001E2BBD" w:rsidRDefault="00810943">
      <w:pPr>
        <w:sectPr w:rsidR="001E2BBD" w:rsidSect="001E3494">
          <w:type w:val="continuous"/>
          <w:pgSz w:w="12240" w:h="15840" w:code="1"/>
          <w:pgMar w:top="720" w:right="576" w:bottom="720" w:left="576" w:header="36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E562D4" wp14:editId="5F684A88">
                <wp:simplePos x="0" y="0"/>
                <wp:positionH relativeFrom="column">
                  <wp:posOffset>3615690</wp:posOffset>
                </wp:positionH>
                <wp:positionV relativeFrom="paragraph">
                  <wp:posOffset>349250</wp:posOffset>
                </wp:positionV>
                <wp:extent cx="1524000" cy="323850"/>
                <wp:effectExtent l="38100" t="0" r="19050" b="95250"/>
                <wp:wrapNone/>
                <wp:docPr id="1653452418" name="Connector: Elb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3238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61B86CD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6" o:spid="_x0000_s1026" type="#_x0000_t34" style="position:absolute;margin-left:284.7pt;margin-top:27.5pt;width:120pt;height:25.5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" strokecolor="#fc5300 [3044]">
                <v:stroke endarrow="block"/>
              </v:shape>
            </w:pict>
          </mc:Fallback>
        </mc:AlternateContent>
      </w:r>
      <w:r w:rsidR="00E82B3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F0E998" wp14:editId="7EC72CAF">
                <wp:simplePos x="0" y="0"/>
                <wp:positionH relativeFrom="column">
                  <wp:posOffset>-3810</wp:posOffset>
                </wp:positionH>
                <wp:positionV relativeFrom="paragraph">
                  <wp:posOffset>20955</wp:posOffset>
                </wp:positionV>
                <wp:extent cx="7191375" cy="0"/>
                <wp:effectExtent l="0" t="19050" r="28575" b="19050"/>
                <wp:wrapNone/>
                <wp:docPr id="206149531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13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726A82A" id="Straight Connector 5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.65pt" to="565.9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" strokecolor="#92d050" strokeweight="2.25pt"/>
            </w:pict>
          </mc:Fallback>
        </mc:AlternateContent>
      </w:r>
      <w:r w:rsidR="00505480">
        <w:rPr>
          <w:noProof/>
        </w:rPr>
        <mc:AlternateContent>
          <mc:Choice Requires="wps">
            <w:drawing>
              <wp:anchor distT="0" distB="0" distL="114300" distR="114300" simplePos="0" relativeHeight="251695103" behindDoc="1" locked="0" layoutInCell="1" allowOverlap="1" wp14:anchorId="6FF2C386" wp14:editId="3FD03F76">
                <wp:simplePos x="0" y="0"/>
                <wp:positionH relativeFrom="column">
                  <wp:posOffset>2167891</wp:posOffset>
                </wp:positionH>
                <wp:positionV relativeFrom="paragraph">
                  <wp:posOffset>173990</wp:posOffset>
                </wp:positionV>
                <wp:extent cx="2724150" cy="3209925"/>
                <wp:effectExtent l="0" t="0" r="0" b="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209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725" h="3191510">
                              <a:moveTo>
                                <a:pt x="2752344" y="0"/>
                              </a:moveTo>
                              <a:lnTo>
                                <a:pt x="0" y="0"/>
                              </a:lnTo>
                              <a:lnTo>
                                <a:pt x="0" y="3191256"/>
                              </a:lnTo>
                              <a:lnTo>
                                <a:pt x="2752344" y="3191256"/>
                              </a:lnTo>
                              <a:lnTo>
                                <a:pt x="2752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54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CDE6F84" id="Graphic 3" o:spid="_x0000_s1026" style="position:absolute;margin-left:170.7pt;margin-top:13.7pt;width:214.5pt;height:252.75pt;z-index:-2516213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52725,319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" path="m2752344,l,,,3191256r2752344,l2752344,xe" fillcolor="#231f20" stroked="f">
                <v:fill opacity="35980f"/>
                <v:path arrowok="t"/>
              </v:shape>
            </w:pict>
          </mc:Fallback>
        </mc:AlternateContent>
      </w:r>
      <w:r w:rsidR="00505480">
        <w:rPr>
          <w:noProof/>
        </w:rPr>
        <mc:AlternateContent>
          <mc:Choice Requires="wps">
            <w:drawing>
              <wp:anchor distT="0" distB="0" distL="114300" distR="114300" simplePos="0" relativeHeight="251696127" behindDoc="1" locked="0" layoutInCell="1" allowOverlap="1" wp14:anchorId="776780C4" wp14:editId="04F7D18C">
                <wp:simplePos x="0" y="0"/>
                <wp:positionH relativeFrom="column">
                  <wp:posOffset>2221865</wp:posOffset>
                </wp:positionH>
                <wp:positionV relativeFrom="paragraph">
                  <wp:posOffset>252095</wp:posOffset>
                </wp:positionV>
                <wp:extent cx="2611755" cy="3051175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755" cy="3051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3051175">
                              <a:moveTo>
                                <a:pt x="2611869" y="0"/>
                              </a:moveTo>
                              <a:lnTo>
                                <a:pt x="0" y="0"/>
                              </a:lnTo>
                              <a:lnTo>
                                <a:pt x="0" y="3051048"/>
                              </a:lnTo>
                              <a:lnTo>
                                <a:pt x="2611869" y="3051048"/>
                              </a:lnTo>
                              <a:lnTo>
                                <a:pt x="26118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D6CB424" id="Graphic 4" o:spid="_x0000_s1026" style="position:absolute;margin-left:174.95pt;margin-top:19.85pt;width:205.65pt;height:240.25pt;z-index:-2516203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12390,305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" path="m2611869,l,,,3051048r2611869,l2611869,xe" stroked="f">
                <v:path arrowok="t"/>
              </v:shape>
            </w:pict>
          </mc:Fallback>
        </mc:AlternateContent>
      </w:r>
    </w:p>
    <w:p w14:paraId="7EDDCA3E" w14:textId="6E1F69E6" w:rsidR="000930C2" w:rsidRPr="00CD2C29" w:rsidRDefault="00613111" w:rsidP="000930C2">
      <w:pPr>
        <w:pStyle w:val="Heading1"/>
        <w:spacing w:before="93"/>
        <w:rPr>
          <w:rFonts w:ascii="Arial" w:hAnsi="Arial" w:cs="Arial"/>
          <w:b/>
          <w:bCs w:val="0"/>
          <w:color w:val="92D050"/>
          <w:sz w:val="22"/>
          <w:szCs w:val="22"/>
        </w:rPr>
      </w:pPr>
      <w:r>
        <w:rPr>
          <w:rFonts w:ascii="Arial" w:hAnsi="Arial" w:cs="Arial"/>
          <w:b/>
          <w:bCs w:val="0"/>
          <w:noProof/>
          <w:color w:val="92D050"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2E8C93" wp14:editId="424B0695">
                <wp:simplePos x="0" y="0"/>
                <wp:positionH relativeFrom="column">
                  <wp:posOffset>624840</wp:posOffset>
                </wp:positionH>
                <wp:positionV relativeFrom="paragraph">
                  <wp:posOffset>95885</wp:posOffset>
                </wp:positionV>
                <wp:extent cx="1885950" cy="0"/>
                <wp:effectExtent l="0" t="76200" r="19050" b="95250"/>
                <wp:wrapNone/>
                <wp:docPr id="190311813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624F8D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9.2pt;margin-top:7.55pt;width:148.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" strokecolor="#fc5300 [3044]">
                <v:stroke endarrow="block"/>
              </v:shape>
            </w:pict>
          </mc:Fallback>
        </mc:AlternateContent>
      </w:r>
      <w:r w:rsidR="000930C2" w:rsidRPr="00CD2C29">
        <w:rPr>
          <w:rFonts w:ascii="Arial" w:hAnsi="Arial" w:cs="Arial"/>
          <w:b/>
          <w:bCs w:val="0"/>
          <w:color w:val="92D050"/>
          <w:spacing w:val="-4"/>
          <w:sz w:val="22"/>
          <w:szCs w:val="22"/>
        </w:rPr>
        <w:t>FROM</w:t>
      </w:r>
    </w:p>
    <w:p w14:paraId="1DA49B58" w14:textId="2CCCA02E" w:rsidR="000930C2" w:rsidRDefault="00861A6D" w:rsidP="00111296">
      <w:pPr>
        <w:pStyle w:val="ListParagraph"/>
        <w:widowControl w:val="0"/>
        <w:numPr>
          <w:ilvl w:val="0"/>
          <w:numId w:val="34"/>
        </w:numPr>
        <w:tabs>
          <w:tab w:val="left" w:pos="180"/>
          <w:tab w:val="left" w:pos="270"/>
          <w:tab w:val="left" w:pos="247"/>
        </w:tabs>
        <w:autoSpaceDE w:val="0"/>
        <w:autoSpaceDN w:val="0"/>
        <w:spacing w:after="0" w:line="216" w:lineRule="auto"/>
        <w:ind w:right="734"/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129D137" wp14:editId="15009368">
                <wp:simplePos x="0" y="0"/>
                <wp:positionH relativeFrom="column">
                  <wp:posOffset>415290</wp:posOffset>
                </wp:positionH>
                <wp:positionV relativeFrom="paragraph">
                  <wp:posOffset>135255</wp:posOffset>
                </wp:positionV>
                <wp:extent cx="2095500" cy="704850"/>
                <wp:effectExtent l="0" t="76200" r="0" b="19050"/>
                <wp:wrapNone/>
                <wp:docPr id="122297016" name="Connector: Elb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704850"/>
                        </a:xfrm>
                        <a:prstGeom prst="bentConnector3">
                          <a:avLst>
                            <a:gd name="adj1" fmla="val 5590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CD4BE95" id="Connector: Elbow 4" o:spid="_x0000_s1026" type="#_x0000_t34" style="position:absolute;margin-left:32.7pt;margin-top:10.65pt;width:165pt;height:55.5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" adj="12076" strokecolor="#fc5300 [3044]">
                <v:stroke endarrow="block"/>
              </v:shape>
            </w:pict>
          </mc:Fallback>
        </mc:AlternateContent>
      </w:r>
      <w:r w:rsidR="000930C2" w:rsidRPr="00111296">
        <w:rPr>
          <w:color w:val="231F20"/>
          <w:w w:val="105"/>
        </w:rPr>
        <w:t>Email is from an unknown address.</w:t>
      </w:r>
    </w:p>
    <w:p w14:paraId="4EE84B52" w14:textId="1070E45C" w:rsidR="000930C2" w:rsidRDefault="00861A6D" w:rsidP="00111296">
      <w:pPr>
        <w:pStyle w:val="ListParagraph"/>
        <w:widowControl w:val="0"/>
        <w:numPr>
          <w:ilvl w:val="0"/>
          <w:numId w:val="34"/>
        </w:numPr>
        <w:tabs>
          <w:tab w:val="left" w:pos="117"/>
        </w:tabs>
        <w:autoSpaceDE w:val="0"/>
        <w:autoSpaceDN w:val="0"/>
        <w:spacing w:after="0" w:line="216" w:lineRule="auto"/>
        <w:ind w:right="376"/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2719BC" wp14:editId="5B5A2307">
                <wp:simplePos x="0" y="0"/>
                <wp:positionH relativeFrom="column">
                  <wp:posOffset>920115</wp:posOffset>
                </wp:positionH>
                <wp:positionV relativeFrom="paragraph">
                  <wp:posOffset>188594</wp:posOffset>
                </wp:positionV>
                <wp:extent cx="1543050" cy="1000125"/>
                <wp:effectExtent l="0" t="76200" r="0" b="28575"/>
                <wp:wrapNone/>
                <wp:docPr id="1111578424" name="Connector: Elb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1000125"/>
                        </a:xfrm>
                        <a:prstGeom prst="bentConnector3">
                          <a:avLst>
                            <a:gd name="adj1" fmla="val 6104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A3B5E6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3" o:spid="_x0000_s1026" type="#_x0000_t34" style="position:absolute;margin-left:72.45pt;margin-top:14.85pt;width:121.5pt;height:78.7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" adj="13186" strokecolor="#fc5300 [3044]">
                <v:stroke endarrow="block"/>
              </v:shape>
            </w:pict>
          </mc:Fallback>
        </mc:AlternateContent>
      </w:r>
      <w:r w:rsidR="000930C2" w:rsidRPr="00111296">
        <w:rPr>
          <w:color w:val="231F20"/>
          <w:w w:val="105"/>
        </w:rPr>
        <w:t>You know the sender,</w:t>
      </w:r>
      <w:r w:rsidR="000930C2" w:rsidRPr="00111296">
        <w:rPr>
          <w:color w:val="231F20"/>
          <w:spacing w:val="-14"/>
          <w:w w:val="105"/>
        </w:rPr>
        <w:t xml:space="preserve"> </w:t>
      </w:r>
      <w:r w:rsidR="000930C2" w:rsidRPr="00111296">
        <w:rPr>
          <w:color w:val="231F20"/>
          <w:w w:val="105"/>
        </w:rPr>
        <w:t>but</w:t>
      </w:r>
      <w:r w:rsidR="000930C2" w:rsidRPr="00111296">
        <w:rPr>
          <w:color w:val="231F20"/>
          <w:spacing w:val="-13"/>
          <w:w w:val="105"/>
        </w:rPr>
        <w:t xml:space="preserve"> </w:t>
      </w:r>
      <w:r w:rsidR="000930C2" w:rsidRPr="00111296">
        <w:rPr>
          <w:color w:val="231F20"/>
          <w:w w:val="105"/>
        </w:rPr>
        <w:t>the</w:t>
      </w:r>
      <w:r w:rsidR="000930C2" w:rsidRPr="00111296">
        <w:rPr>
          <w:color w:val="231F20"/>
          <w:spacing w:val="-13"/>
          <w:w w:val="105"/>
        </w:rPr>
        <w:t xml:space="preserve"> </w:t>
      </w:r>
      <w:r w:rsidR="000930C2" w:rsidRPr="00111296">
        <w:rPr>
          <w:color w:val="231F20"/>
          <w:w w:val="105"/>
        </w:rPr>
        <w:t>email</w:t>
      </w:r>
      <w:r w:rsidR="000930C2" w:rsidRPr="00111296">
        <w:rPr>
          <w:color w:val="231F20"/>
          <w:spacing w:val="-13"/>
          <w:w w:val="105"/>
        </w:rPr>
        <w:t xml:space="preserve"> </w:t>
      </w:r>
      <w:r w:rsidR="000930C2" w:rsidRPr="00111296">
        <w:rPr>
          <w:color w:val="231F20"/>
          <w:w w:val="105"/>
        </w:rPr>
        <w:t>is unexpected or unusual.</w:t>
      </w:r>
    </w:p>
    <w:p w14:paraId="0335D563" w14:textId="1813513C" w:rsidR="00861A6D" w:rsidRPr="00CD2C29" w:rsidRDefault="00861A6D" w:rsidP="00861A6D">
      <w:pPr>
        <w:pStyle w:val="Heading1"/>
        <w:spacing w:before="93"/>
        <w:rPr>
          <w:rFonts w:ascii="Arial" w:hAnsi="Arial" w:cs="Arial"/>
          <w:b/>
          <w:bCs w:val="0"/>
          <w:color w:val="92D050"/>
          <w:spacing w:val="-4"/>
          <w:sz w:val="22"/>
          <w:szCs w:val="22"/>
        </w:rPr>
      </w:pPr>
      <w:r>
        <w:rPr>
          <w:rFonts w:ascii="Arial" w:hAnsi="Arial" w:cs="Arial"/>
          <w:b/>
          <w:bCs w:val="0"/>
          <w:color w:val="92D050"/>
          <w:spacing w:val="-4"/>
          <w:sz w:val="22"/>
          <w:szCs w:val="22"/>
        </w:rPr>
        <w:t>TIME</w:t>
      </w:r>
    </w:p>
    <w:p w14:paraId="4347E0DA" w14:textId="3213EA82" w:rsidR="00861A6D" w:rsidRPr="00111296" w:rsidRDefault="00861A6D" w:rsidP="00861A6D">
      <w:pPr>
        <w:pStyle w:val="ListParagraph"/>
        <w:widowControl w:val="0"/>
        <w:numPr>
          <w:ilvl w:val="0"/>
          <w:numId w:val="41"/>
        </w:numPr>
        <w:tabs>
          <w:tab w:val="left" w:pos="261"/>
        </w:tabs>
        <w:autoSpaceDE w:val="0"/>
        <w:autoSpaceDN w:val="0"/>
        <w:spacing w:after="0" w:line="216" w:lineRule="auto"/>
        <w:ind w:right="136"/>
        <w:rPr>
          <w:color w:val="231F20"/>
          <w:spacing w:val="-2"/>
          <w:w w:val="105"/>
        </w:rPr>
      </w:pPr>
      <w:r w:rsidRPr="00111296">
        <w:rPr>
          <w:color w:val="231F20"/>
          <w:spacing w:val="-2"/>
          <w:w w:val="105"/>
        </w:rPr>
        <w:t xml:space="preserve">You </w:t>
      </w:r>
      <w:r w:rsidR="004F0797">
        <w:rPr>
          <w:color w:val="231F20"/>
          <w:spacing w:val="-2"/>
          <w:w w:val="105"/>
        </w:rPr>
        <w:t>usually receive an email</w:t>
      </w:r>
      <w:r w:rsidRPr="00111296">
        <w:rPr>
          <w:color w:val="231F20"/>
          <w:spacing w:val="-2"/>
          <w:w w:val="105"/>
        </w:rPr>
        <w:t xml:space="preserve"> during work</w:t>
      </w:r>
      <w:r>
        <w:rPr>
          <w:color w:val="231F20"/>
          <w:spacing w:val="-2"/>
          <w:w w:val="105"/>
        </w:rPr>
        <w:t xml:space="preserve"> </w:t>
      </w:r>
      <w:r w:rsidRPr="00111296">
        <w:rPr>
          <w:color w:val="231F20"/>
          <w:spacing w:val="-2"/>
          <w:w w:val="105"/>
        </w:rPr>
        <w:t xml:space="preserve">hours, but it was sent at </w:t>
      </w:r>
      <w:r w:rsidR="00D9629F">
        <w:rPr>
          <w:color w:val="231F20"/>
          <w:spacing w:val="-2"/>
          <w:w w:val="105"/>
        </w:rPr>
        <w:t>a</w:t>
      </w:r>
      <w:r w:rsidR="00DC747D">
        <w:rPr>
          <w:color w:val="231F20"/>
          <w:spacing w:val="-2"/>
          <w:w w:val="105"/>
        </w:rPr>
        <w:t>n unusual</w:t>
      </w:r>
      <w:r w:rsidRPr="00111296">
        <w:rPr>
          <w:color w:val="231F20"/>
          <w:spacing w:val="-2"/>
          <w:w w:val="105"/>
        </w:rPr>
        <w:t xml:space="preserve"> time.</w:t>
      </w:r>
    </w:p>
    <w:p w14:paraId="409E6626" w14:textId="1E55FEA1" w:rsidR="000930C2" w:rsidRPr="00CD2C29" w:rsidRDefault="009E24A4" w:rsidP="00CD2C29">
      <w:pPr>
        <w:pStyle w:val="Heading1"/>
        <w:spacing w:before="93"/>
        <w:rPr>
          <w:rFonts w:ascii="Arial" w:hAnsi="Arial" w:cs="Arial"/>
          <w:b/>
          <w:bCs w:val="0"/>
          <w:color w:val="92D050"/>
          <w:spacing w:val="-4"/>
          <w:sz w:val="22"/>
          <w:szCs w:val="22"/>
        </w:rPr>
      </w:pPr>
      <w:r>
        <w:rPr>
          <w:rFonts w:ascii="Arial" w:hAnsi="Arial" w:cs="Arial"/>
          <w:b/>
          <w:bCs w:val="0"/>
          <w:color w:val="92D050"/>
          <w:spacing w:val="-4"/>
          <w:sz w:val="22"/>
          <w:szCs w:val="22"/>
        </w:rPr>
        <w:t>GREETING</w:t>
      </w:r>
    </w:p>
    <w:p w14:paraId="17C1A616" w14:textId="71CA3E9C" w:rsidR="000930C2" w:rsidRDefault="00810943" w:rsidP="00111296">
      <w:pPr>
        <w:pStyle w:val="ListParagraph"/>
        <w:widowControl w:val="0"/>
        <w:numPr>
          <w:ilvl w:val="0"/>
          <w:numId w:val="41"/>
        </w:numPr>
        <w:tabs>
          <w:tab w:val="left" w:pos="261"/>
        </w:tabs>
        <w:autoSpaceDE w:val="0"/>
        <w:autoSpaceDN w:val="0"/>
        <w:spacing w:after="0" w:line="216" w:lineRule="auto"/>
        <w:ind w:right="57"/>
      </w:pPr>
      <w:r>
        <w:rPr>
          <w:noProof/>
          <w:color w:val="231F20"/>
          <w:spacing w:val="-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D0E7D8" wp14:editId="458306CF">
                <wp:simplePos x="0" y="0"/>
                <wp:positionH relativeFrom="column">
                  <wp:posOffset>920116</wp:posOffset>
                </wp:positionH>
                <wp:positionV relativeFrom="paragraph">
                  <wp:posOffset>347345</wp:posOffset>
                </wp:positionV>
                <wp:extent cx="1543050" cy="209550"/>
                <wp:effectExtent l="0" t="76200" r="0" b="19050"/>
                <wp:wrapNone/>
                <wp:docPr id="1764762171" name="Connector: Elb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209550"/>
                        </a:xfrm>
                        <a:prstGeom prst="bentConnector3">
                          <a:avLst>
                            <a:gd name="adj1" fmla="val 5000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D1A2795" id="Connector: Elbow 5" o:spid="_x0000_s1026" type="#_x0000_t34" style="position:absolute;margin-left:72.45pt;margin-top:27.35pt;width:121.5pt;height:16.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" strokecolor="#fc5300 [3044]">
                <v:stroke endarrow="block"/>
              </v:shape>
            </w:pict>
          </mc:Fallback>
        </mc:AlternateContent>
      </w:r>
      <w:r w:rsidR="00803A54">
        <w:rPr>
          <w:color w:val="231F20"/>
          <w:spacing w:val="-2"/>
          <w:w w:val="105"/>
        </w:rPr>
        <w:t>I</w:t>
      </w:r>
      <w:r w:rsidR="00A85459">
        <w:rPr>
          <w:color w:val="231F20"/>
          <w:spacing w:val="-2"/>
          <w:w w:val="105"/>
        </w:rPr>
        <w:t>s the greeting</w:t>
      </w:r>
      <w:r w:rsidR="00412E32">
        <w:rPr>
          <w:color w:val="231F20"/>
          <w:spacing w:val="-2"/>
          <w:w w:val="105"/>
        </w:rPr>
        <w:t xml:space="preserve"> unusual? Is it</w:t>
      </w:r>
      <w:r w:rsidR="00A85459">
        <w:rPr>
          <w:color w:val="231F20"/>
          <w:spacing w:val="-2"/>
          <w:w w:val="105"/>
        </w:rPr>
        <w:t xml:space="preserve"> generic when it is usually personalized or vice</w:t>
      </w:r>
      <w:r w:rsidR="00412E32">
        <w:rPr>
          <w:color w:val="231F20"/>
          <w:spacing w:val="-2"/>
          <w:w w:val="105"/>
        </w:rPr>
        <w:t xml:space="preserve"> versa? </w:t>
      </w:r>
    </w:p>
    <w:p w14:paraId="35A2A888" w14:textId="77777777" w:rsidR="000930C2" w:rsidRPr="00CD2C29" w:rsidRDefault="000930C2" w:rsidP="00CD2C29">
      <w:pPr>
        <w:pStyle w:val="Heading1"/>
        <w:spacing w:before="93"/>
        <w:rPr>
          <w:rFonts w:ascii="Arial" w:hAnsi="Arial" w:cs="Arial"/>
          <w:b/>
          <w:bCs w:val="0"/>
          <w:color w:val="92D050"/>
          <w:spacing w:val="-4"/>
          <w:sz w:val="22"/>
          <w:szCs w:val="22"/>
        </w:rPr>
      </w:pPr>
      <w:r w:rsidRPr="00CD2C29">
        <w:rPr>
          <w:rFonts w:ascii="Arial" w:hAnsi="Arial" w:cs="Arial"/>
          <w:b/>
          <w:bCs w:val="0"/>
          <w:color w:val="92D050"/>
          <w:spacing w:val="-4"/>
          <w:sz w:val="22"/>
          <w:szCs w:val="22"/>
        </w:rPr>
        <w:t>HYPERLINKS</w:t>
      </w:r>
    </w:p>
    <w:p w14:paraId="3C282B1E" w14:textId="7361DCDC" w:rsidR="000930C2" w:rsidRDefault="000930C2" w:rsidP="00111296">
      <w:pPr>
        <w:pStyle w:val="ListParagraph"/>
        <w:widowControl w:val="0"/>
        <w:numPr>
          <w:ilvl w:val="0"/>
          <w:numId w:val="41"/>
        </w:numPr>
        <w:tabs>
          <w:tab w:val="left" w:pos="258"/>
        </w:tabs>
        <w:autoSpaceDE w:val="0"/>
        <w:autoSpaceDN w:val="0"/>
        <w:spacing w:after="0" w:line="230" w:lineRule="exact"/>
      </w:pPr>
      <w:r w:rsidRPr="00111296">
        <w:rPr>
          <w:color w:val="231F20"/>
          <w:spacing w:val="-2"/>
          <w:w w:val="105"/>
        </w:rPr>
        <w:t>There</w:t>
      </w:r>
      <w:r w:rsidRPr="00111296">
        <w:rPr>
          <w:color w:val="231F20"/>
          <w:spacing w:val="-8"/>
          <w:w w:val="105"/>
        </w:rPr>
        <w:t xml:space="preserve"> </w:t>
      </w:r>
      <w:r w:rsidRPr="00111296">
        <w:rPr>
          <w:color w:val="231F20"/>
          <w:spacing w:val="-2"/>
          <w:w w:val="105"/>
        </w:rPr>
        <w:t>are</w:t>
      </w:r>
      <w:r w:rsidRPr="00111296">
        <w:rPr>
          <w:color w:val="231F20"/>
          <w:spacing w:val="-8"/>
          <w:w w:val="105"/>
        </w:rPr>
        <w:t xml:space="preserve"> </w:t>
      </w:r>
      <w:r w:rsidRPr="00111296">
        <w:rPr>
          <w:color w:val="231F20"/>
          <w:spacing w:val="-2"/>
          <w:w w:val="105"/>
        </w:rPr>
        <w:t>misspellings</w:t>
      </w:r>
      <w:r w:rsidRPr="00111296">
        <w:rPr>
          <w:color w:val="231F20"/>
          <w:spacing w:val="-7"/>
          <w:w w:val="105"/>
        </w:rPr>
        <w:t xml:space="preserve"> </w:t>
      </w:r>
      <w:r w:rsidRPr="00111296">
        <w:rPr>
          <w:color w:val="231F20"/>
          <w:spacing w:val="-2"/>
          <w:w w:val="105"/>
        </w:rPr>
        <w:t>in</w:t>
      </w:r>
      <w:r w:rsidRPr="00111296">
        <w:rPr>
          <w:color w:val="231F20"/>
          <w:spacing w:val="-8"/>
          <w:w w:val="105"/>
        </w:rPr>
        <w:t xml:space="preserve"> </w:t>
      </w:r>
      <w:r w:rsidRPr="00111296">
        <w:rPr>
          <w:color w:val="231F20"/>
          <w:spacing w:val="-2"/>
          <w:w w:val="105"/>
        </w:rPr>
        <w:t>the</w:t>
      </w:r>
      <w:r w:rsidRPr="00111296">
        <w:rPr>
          <w:color w:val="231F20"/>
          <w:spacing w:val="-8"/>
          <w:w w:val="105"/>
        </w:rPr>
        <w:t xml:space="preserve"> </w:t>
      </w:r>
      <w:r w:rsidRPr="00111296">
        <w:rPr>
          <w:color w:val="231F20"/>
          <w:spacing w:val="-2"/>
          <w:w w:val="105"/>
        </w:rPr>
        <w:t>link.</w:t>
      </w:r>
    </w:p>
    <w:p w14:paraId="6C0B0333" w14:textId="1C357EEF" w:rsidR="000930C2" w:rsidRDefault="000930C2" w:rsidP="00111296">
      <w:pPr>
        <w:pStyle w:val="ListParagraph"/>
        <w:widowControl w:val="0"/>
        <w:numPr>
          <w:ilvl w:val="0"/>
          <w:numId w:val="41"/>
        </w:numPr>
        <w:tabs>
          <w:tab w:val="left" w:pos="259"/>
        </w:tabs>
        <w:autoSpaceDE w:val="0"/>
        <w:autoSpaceDN w:val="0"/>
        <w:spacing w:after="0" w:line="216" w:lineRule="auto"/>
        <w:ind w:right="355"/>
      </w:pPr>
      <w:r w:rsidRPr="00111296">
        <w:rPr>
          <w:color w:val="231F20"/>
          <w:spacing w:val="-2"/>
          <w:w w:val="105"/>
        </w:rPr>
        <w:t>Email asks you to click a link</w:t>
      </w:r>
      <w:r w:rsidRPr="00111296">
        <w:rPr>
          <w:color w:val="231F20"/>
          <w:w w:val="105"/>
        </w:rPr>
        <w:t>.</w:t>
      </w:r>
    </w:p>
    <w:p w14:paraId="7D86AB8B" w14:textId="0255008D" w:rsidR="000930C2" w:rsidRPr="006F756F" w:rsidRDefault="000930C2" w:rsidP="00111296">
      <w:pPr>
        <w:pStyle w:val="ListParagraph"/>
        <w:widowControl w:val="0"/>
        <w:numPr>
          <w:ilvl w:val="0"/>
          <w:numId w:val="41"/>
        </w:numPr>
        <w:tabs>
          <w:tab w:val="left" w:pos="259"/>
        </w:tabs>
        <w:autoSpaceDE w:val="0"/>
        <w:autoSpaceDN w:val="0"/>
        <w:spacing w:after="0" w:line="216" w:lineRule="auto"/>
        <w:ind w:right="38"/>
      </w:pPr>
      <w:r w:rsidRPr="00111296">
        <w:rPr>
          <w:color w:val="231F20"/>
          <w:w w:val="105"/>
        </w:rPr>
        <w:t>When</w:t>
      </w:r>
      <w:r w:rsidRPr="00111296">
        <w:rPr>
          <w:color w:val="231F20"/>
          <w:spacing w:val="-14"/>
          <w:w w:val="105"/>
        </w:rPr>
        <w:t xml:space="preserve"> </w:t>
      </w:r>
      <w:r w:rsidRPr="00111296">
        <w:rPr>
          <w:color w:val="231F20"/>
          <w:w w:val="105"/>
        </w:rPr>
        <w:t>you</w:t>
      </w:r>
      <w:r w:rsidRPr="00111296">
        <w:rPr>
          <w:color w:val="231F20"/>
          <w:spacing w:val="-13"/>
          <w:w w:val="105"/>
        </w:rPr>
        <w:t xml:space="preserve"> </w:t>
      </w:r>
      <w:r w:rsidRPr="00111296">
        <w:rPr>
          <w:color w:val="231F20"/>
          <w:w w:val="105"/>
        </w:rPr>
        <w:t>hover</w:t>
      </w:r>
      <w:r w:rsidRPr="00111296">
        <w:rPr>
          <w:color w:val="231F20"/>
          <w:spacing w:val="-13"/>
          <w:w w:val="105"/>
        </w:rPr>
        <w:t xml:space="preserve"> </w:t>
      </w:r>
      <w:r w:rsidRPr="00111296">
        <w:rPr>
          <w:color w:val="231F20"/>
          <w:w w:val="105"/>
        </w:rPr>
        <w:t>over the link, the address is for a different site.</w:t>
      </w:r>
    </w:p>
    <w:p w14:paraId="76A70E34" w14:textId="2C745A35" w:rsidR="00B04335" w:rsidRPr="004F6221" w:rsidRDefault="00CD2C29" w:rsidP="003D24F0">
      <w:pPr>
        <w:widowControl w:val="0"/>
        <w:tabs>
          <w:tab w:val="left" w:pos="259"/>
        </w:tabs>
        <w:autoSpaceDE w:val="0"/>
        <w:autoSpaceDN w:val="0"/>
        <w:spacing w:after="0" w:line="216" w:lineRule="auto"/>
        <w:ind w:left="-90" w:right="38"/>
        <w:rPr>
          <w:rFonts w:cstheme="minorHAnsi"/>
          <w:color w:val="231F20"/>
          <w:spacing w:val="-6"/>
          <w:sz w:val="17"/>
          <w:szCs w:val="17"/>
        </w:rPr>
      </w:pPr>
      <w:r>
        <w:br w:type="column"/>
      </w:r>
      <w:r w:rsidR="00B04335" w:rsidRPr="004F6221">
        <w:rPr>
          <w:rFonts w:cstheme="minorHAnsi"/>
          <w:color w:val="231F20"/>
          <w:spacing w:val="-6"/>
          <w:sz w:val="17"/>
          <w:szCs w:val="17"/>
        </w:rPr>
        <w:t>From:</w:t>
      </w:r>
      <w:r w:rsidR="00B04335" w:rsidRPr="004F6221">
        <w:rPr>
          <w:rFonts w:cstheme="minorHAnsi"/>
          <w:color w:val="231F20"/>
          <w:spacing w:val="52"/>
          <w:sz w:val="17"/>
          <w:szCs w:val="17"/>
        </w:rPr>
        <w:t xml:space="preserve"> </w:t>
      </w:r>
      <w:hyperlink r:id="rId14" w:history="1">
        <w:r w:rsidR="003D24F0" w:rsidRPr="00334BB1">
          <w:rPr>
            <w:rStyle w:val="Hyperlink"/>
            <w:rFonts w:cstheme="minorHAnsi"/>
            <w:spacing w:val="-6"/>
            <w:sz w:val="17"/>
            <w:szCs w:val="17"/>
          </w:rPr>
          <w:t>hr@browardschools.cnet</w:t>
        </w:r>
      </w:hyperlink>
      <w:r w:rsidR="00B04335" w:rsidRPr="004F6221">
        <w:rPr>
          <w:rFonts w:cstheme="minorHAnsi"/>
          <w:color w:val="231F20"/>
          <w:spacing w:val="-6"/>
          <w:sz w:val="17"/>
          <w:szCs w:val="17"/>
        </w:rPr>
        <w:t xml:space="preserve"> </w:t>
      </w:r>
    </w:p>
    <w:p w14:paraId="01D8E72B" w14:textId="0F60A058" w:rsidR="00B04335" w:rsidRPr="004F6221" w:rsidRDefault="00B04335" w:rsidP="003D24F0">
      <w:pPr>
        <w:spacing w:after="0" w:line="218" w:lineRule="auto"/>
        <w:ind w:left="-90" w:right="414"/>
        <w:rPr>
          <w:rFonts w:cstheme="minorHAnsi"/>
          <w:sz w:val="17"/>
          <w:szCs w:val="17"/>
        </w:rPr>
      </w:pPr>
      <w:r w:rsidRPr="004F6221">
        <w:rPr>
          <w:rFonts w:cstheme="minorHAnsi"/>
          <w:color w:val="231F20"/>
          <w:w w:val="90"/>
          <w:sz w:val="17"/>
          <w:szCs w:val="17"/>
        </w:rPr>
        <w:t>To:</w:t>
      </w:r>
      <w:r w:rsidRPr="004F6221">
        <w:rPr>
          <w:rFonts w:cstheme="minorHAnsi"/>
          <w:color w:val="231F20"/>
          <w:spacing w:val="42"/>
          <w:sz w:val="17"/>
          <w:szCs w:val="17"/>
        </w:rPr>
        <w:t xml:space="preserve"> </w:t>
      </w:r>
      <w:hyperlink r:id="rId15" w:history="1">
        <w:r w:rsidR="003D24F0" w:rsidRPr="00334BB1">
          <w:rPr>
            <w:rStyle w:val="Hyperlink"/>
            <w:rFonts w:cstheme="minorHAnsi"/>
            <w:w w:val="90"/>
            <w:sz w:val="17"/>
            <w:szCs w:val="17"/>
          </w:rPr>
          <w:t>frank@browardschools.com</w:t>
        </w:r>
      </w:hyperlink>
    </w:p>
    <w:p w14:paraId="7928FCE9" w14:textId="77777777" w:rsidR="00B04335" w:rsidRPr="004F6221" w:rsidRDefault="00B04335" w:rsidP="003D24F0">
      <w:pPr>
        <w:spacing w:after="0" w:line="218" w:lineRule="auto"/>
        <w:ind w:left="-90" w:right="414"/>
        <w:rPr>
          <w:rFonts w:cstheme="minorHAnsi"/>
          <w:sz w:val="17"/>
          <w:szCs w:val="17"/>
        </w:rPr>
      </w:pPr>
      <w:r w:rsidRPr="004F6221">
        <w:rPr>
          <w:rFonts w:cstheme="minorHAnsi"/>
          <w:color w:val="231F20"/>
          <w:spacing w:val="-2"/>
          <w:w w:val="90"/>
          <w:sz w:val="17"/>
          <w:szCs w:val="17"/>
        </w:rPr>
        <w:t>Date:</w:t>
      </w:r>
      <w:r w:rsidRPr="004F6221">
        <w:rPr>
          <w:rFonts w:cstheme="minorHAnsi"/>
          <w:color w:val="231F20"/>
          <w:spacing w:val="-9"/>
          <w:w w:val="90"/>
          <w:sz w:val="17"/>
          <w:szCs w:val="17"/>
        </w:rPr>
        <w:t xml:space="preserve"> </w:t>
      </w:r>
      <w:r w:rsidRPr="004F6221">
        <w:rPr>
          <w:rFonts w:cstheme="minorHAnsi"/>
          <w:color w:val="231F20"/>
          <w:spacing w:val="-2"/>
          <w:w w:val="90"/>
          <w:sz w:val="17"/>
          <w:szCs w:val="17"/>
        </w:rPr>
        <w:t>September</w:t>
      </w:r>
      <w:r>
        <w:rPr>
          <w:rFonts w:cstheme="minorHAnsi"/>
          <w:color w:val="231F20"/>
          <w:spacing w:val="-2"/>
          <w:w w:val="90"/>
          <w:sz w:val="17"/>
          <w:szCs w:val="17"/>
        </w:rPr>
        <w:t xml:space="preserve"> 12, </w:t>
      </w:r>
      <w:proofErr w:type="gramStart"/>
      <w:r>
        <w:rPr>
          <w:rFonts w:cstheme="minorHAnsi"/>
          <w:color w:val="231F20"/>
          <w:spacing w:val="-2"/>
          <w:w w:val="90"/>
          <w:sz w:val="17"/>
          <w:szCs w:val="17"/>
        </w:rPr>
        <w:t>2024</w:t>
      </w:r>
      <w:proofErr w:type="gramEnd"/>
      <w:r w:rsidRPr="004F6221">
        <w:rPr>
          <w:rFonts w:cstheme="minorHAnsi"/>
          <w:color w:val="231F20"/>
          <w:spacing w:val="-9"/>
          <w:w w:val="90"/>
          <w:sz w:val="17"/>
          <w:szCs w:val="17"/>
        </w:rPr>
        <w:t xml:space="preserve"> </w:t>
      </w:r>
      <w:r w:rsidRPr="004F6221">
        <w:rPr>
          <w:rFonts w:cstheme="minorHAnsi"/>
          <w:color w:val="231F20"/>
          <w:spacing w:val="-2"/>
          <w:w w:val="90"/>
          <w:sz w:val="17"/>
          <w:szCs w:val="17"/>
        </w:rPr>
        <w:t>2:00</w:t>
      </w:r>
      <w:r w:rsidRPr="004F6221">
        <w:rPr>
          <w:rFonts w:cstheme="minorHAnsi"/>
          <w:color w:val="231F20"/>
          <w:spacing w:val="-10"/>
          <w:w w:val="90"/>
          <w:sz w:val="17"/>
          <w:szCs w:val="17"/>
        </w:rPr>
        <w:t xml:space="preserve"> </w:t>
      </w:r>
      <w:r w:rsidRPr="004F6221">
        <w:rPr>
          <w:rFonts w:cstheme="minorHAnsi"/>
          <w:color w:val="231F20"/>
          <w:spacing w:val="-2"/>
          <w:w w:val="90"/>
          <w:sz w:val="17"/>
          <w:szCs w:val="17"/>
        </w:rPr>
        <w:t>AM</w:t>
      </w:r>
      <w:r w:rsidRPr="004F6221">
        <w:rPr>
          <w:rFonts w:cstheme="minorHAnsi"/>
          <w:color w:val="231F20"/>
          <w:spacing w:val="-2"/>
          <w:sz w:val="17"/>
          <w:szCs w:val="17"/>
        </w:rPr>
        <w:t xml:space="preserve"> Subject:</w:t>
      </w:r>
      <w:r w:rsidRPr="004F6221">
        <w:rPr>
          <w:rFonts w:cstheme="minorHAnsi"/>
          <w:color w:val="231F20"/>
          <w:spacing w:val="42"/>
          <w:sz w:val="17"/>
          <w:szCs w:val="17"/>
        </w:rPr>
        <w:t xml:space="preserve"> </w:t>
      </w:r>
      <w:r w:rsidRPr="004F6221">
        <w:rPr>
          <w:rFonts w:cstheme="minorHAnsi"/>
          <w:color w:val="231F20"/>
          <w:spacing w:val="-2"/>
          <w:sz w:val="17"/>
          <w:szCs w:val="17"/>
        </w:rPr>
        <w:t>Urgent</w:t>
      </w:r>
      <w:r w:rsidRPr="004F6221">
        <w:rPr>
          <w:rFonts w:cstheme="minorHAnsi"/>
          <w:color w:val="231F20"/>
          <w:spacing w:val="-14"/>
          <w:sz w:val="17"/>
          <w:szCs w:val="17"/>
        </w:rPr>
        <w:t xml:space="preserve"> </w:t>
      </w:r>
      <w:r w:rsidRPr="004F6221">
        <w:rPr>
          <w:rFonts w:cstheme="minorHAnsi"/>
          <w:color w:val="231F20"/>
          <w:spacing w:val="-2"/>
          <w:sz w:val="17"/>
          <w:szCs w:val="17"/>
        </w:rPr>
        <w:t>Notice</w:t>
      </w:r>
    </w:p>
    <w:p w14:paraId="347B81DD" w14:textId="41738654" w:rsidR="00B04335" w:rsidRPr="004F6221" w:rsidRDefault="00B43C1B" w:rsidP="003D24F0">
      <w:pPr>
        <w:spacing w:before="167"/>
        <w:ind w:left="-90" w:right="414"/>
        <w:rPr>
          <w:rFonts w:cstheme="minorHAnsi"/>
          <w:sz w:val="17"/>
          <w:szCs w:val="17"/>
        </w:rPr>
      </w:pPr>
      <w:r>
        <w:rPr>
          <w:rFonts w:cstheme="minorHAnsi"/>
          <w:color w:val="231F20"/>
          <w:w w:val="85"/>
          <w:sz w:val="17"/>
          <w:szCs w:val="17"/>
        </w:rPr>
        <w:t>Hola</w:t>
      </w:r>
      <w:r w:rsidR="00B04335" w:rsidRPr="004F6221">
        <w:rPr>
          <w:rFonts w:cstheme="minorHAnsi"/>
          <w:color w:val="231F20"/>
          <w:spacing w:val="-5"/>
          <w:w w:val="85"/>
          <w:sz w:val="17"/>
          <w:szCs w:val="17"/>
        </w:rPr>
        <w:t xml:space="preserve"> </w:t>
      </w:r>
      <w:r w:rsidR="001444DE">
        <w:rPr>
          <w:rFonts w:cstheme="minorHAnsi"/>
          <w:color w:val="231F20"/>
          <w:spacing w:val="-2"/>
          <w:w w:val="95"/>
          <w:sz w:val="17"/>
          <w:szCs w:val="17"/>
        </w:rPr>
        <w:t>Value Employee</w:t>
      </w:r>
      <w:r w:rsidR="00B04335" w:rsidRPr="004F6221">
        <w:rPr>
          <w:rFonts w:cstheme="minorHAnsi"/>
          <w:color w:val="231F20"/>
          <w:spacing w:val="-2"/>
          <w:w w:val="95"/>
          <w:sz w:val="17"/>
          <w:szCs w:val="17"/>
        </w:rPr>
        <w:t>,</w:t>
      </w:r>
    </w:p>
    <w:p w14:paraId="405C2BA3" w14:textId="619BD57D" w:rsidR="00B458FD" w:rsidRDefault="00B458FD" w:rsidP="00B458FD">
      <w:pPr>
        <w:spacing w:before="177" w:line="218" w:lineRule="auto"/>
        <w:ind w:left="-90" w:right="414"/>
        <w:rPr>
          <w:rFonts w:cstheme="minorHAnsi"/>
          <w:color w:val="231F20"/>
          <w:w w:val="95"/>
          <w:sz w:val="17"/>
          <w:szCs w:val="17"/>
        </w:rPr>
      </w:pPr>
      <w:r>
        <w:rPr>
          <w:rFonts w:cstheme="minorHAnsi"/>
          <w:noProof/>
          <w:color w:val="231F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F98287" wp14:editId="5978C005">
                <wp:simplePos x="0" y="0"/>
                <wp:positionH relativeFrom="column">
                  <wp:posOffset>1512570</wp:posOffset>
                </wp:positionH>
                <wp:positionV relativeFrom="paragraph">
                  <wp:posOffset>342265</wp:posOffset>
                </wp:positionV>
                <wp:extent cx="1085850" cy="0"/>
                <wp:effectExtent l="38100" t="76200" r="0" b="95250"/>
                <wp:wrapNone/>
                <wp:docPr id="1996419748" name="Connector: Elb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596571A" id="Connector: Elbow 7" o:spid="_x0000_s1026" type="#_x0000_t34" style="position:absolute;margin-left:119.1pt;margin-top:26.95pt;width:85.5pt;height:0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" strokecolor="#fc5300 [3044]">
                <v:stroke endarrow="block"/>
              </v:shape>
            </w:pict>
          </mc:Fallback>
        </mc:AlternateContent>
      </w:r>
      <w:r w:rsidR="00B04335" w:rsidRPr="004F6221">
        <w:rPr>
          <w:rFonts w:cstheme="minorHAnsi"/>
          <w:color w:val="231F20"/>
          <w:w w:val="85"/>
          <w:sz w:val="17"/>
          <w:szCs w:val="17"/>
        </w:rPr>
        <w:t>Now that our new CIO has been selected and starting</w:t>
      </w:r>
      <w:r w:rsidR="00B04335" w:rsidRPr="004F6221">
        <w:rPr>
          <w:rFonts w:cstheme="minorHAnsi"/>
          <w:color w:val="231F20"/>
          <w:w w:val="90"/>
          <w:sz w:val="17"/>
          <w:szCs w:val="17"/>
        </w:rPr>
        <w:t xml:space="preserve"> </w:t>
      </w:r>
      <w:r w:rsidR="00B04335" w:rsidRPr="004F6221">
        <w:rPr>
          <w:rFonts w:cstheme="minorHAnsi"/>
          <w:color w:val="231F20"/>
          <w:spacing w:val="-2"/>
          <w:w w:val="90"/>
          <w:sz w:val="17"/>
          <w:szCs w:val="17"/>
        </w:rPr>
        <w:t>soon,</w:t>
      </w:r>
      <w:r w:rsidR="00B04335" w:rsidRPr="004F6221">
        <w:rPr>
          <w:rFonts w:cstheme="minorHAnsi"/>
          <w:color w:val="231F20"/>
          <w:spacing w:val="-5"/>
          <w:w w:val="90"/>
          <w:sz w:val="17"/>
          <w:szCs w:val="17"/>
        </w:rPr>
        <w:t xml:space="preserve"> </w:t>
      </w:r>
      <w:r w:rsidR="00B04335" w:rsidRPr="004F6221">
        <w:rPr>
          <w:rFonts w:cstheme="minorHAnsi"/>
          <w:color w:val="231F20"/>
          <w:spacing w:val="-2"/>
          <w:w w:val="90"/>
          <w:sz w:val="17"/>
          <w:szCs w:val="17"/>
        </w:rPr>
        <w:t>I’m</w:t>
      </w:r>
      <w:r w:rsidR="00B04335" w:rsidRPr="004F6221">
        <w:rPr>
          <w:rFonts w:cstheme="minorHAnsi"/>
          <w:color w:val="231F20"/>
          <w:spacing w:val="-5"/>
          <w:w w:val="90"/>
          <w:sz w:val="17"/>
          <w:szCs w:val="17"/>
        </w:rPr>
        <w:t xml:space="preserve"> </w:t>
      </w:r>
      <w:r w:rsidR="00B04335" w:rsidRPr="004F6221">
        <w:rPr>
          <w:rFonts w:cstheme="minorHAnsi"/>
          <w:color w:val="231F20"/>
          <w:spacing w:val="-2"/>
          <w:w w:val="90"/>
          <w:sz w:val="17"/>
          <w:szCs w:val="17"/>
        </w:rPr>
        <w:t>asking</w:t>
      </w:r>
      <w:r w:rsidR="00B04335" w:rsidRPr="004F6221">
        <w:rPr>
          <w:rFonts w:cstheme="minorHAnsi"/>
          <w:color w:val="231F20"/>
          <w:spacing w:val="-5"/>
          <w:w w:val="90"/>
          <w:sz w:val="17"/>
          <w:szCs w:val="17"/>
        </w:rPr>
        <w:t xml:space="preserve"> </w:t>
      </w:r>
      <w:r w:rsidR="00B04335" w:rsidRPr="004F6221">
        <w:rPr>
          <w:rFonts w:cstheme="minorHAnsi"/>
          <w:color w:val="231F20"/>
          <w:spacing w:val="-2"/>
          <w:w w:val="90"/>
          <w:sz w:val="17"/>
          <w:szCs w:val="17"/>
        </w:rPr>
        <w:t>everyone</w:t>
      </w:r>
      <w:r w:rsidR="00B04335" w:rsidRPr="004F6221">
        <w:rPr>
          <w:rFonts w:cstheme="minorHAnsi"/>
          <w:color w:val="231F20"/>
          <w:spacing w:val="-5"/>
          <w:w w:val="90"/>
          <w:sz w:val="17"/>
          <w:szCs w:val="17"/>
        </w:rPr>
        <w:t xml:space="preserve"> </w:t>
      </w:r>
      <w:r w:rsidR="00B04335" w:rsidRPr="004F6221">
        <w:rPr>
          <w:rFonts w:cstheme="minorHAnsi"/>
          <w:color w:val="231F20"/>
          <w:spacing w:val="-2"/>
          <w:w w:val="90"/>
          <w:sz w:val="17"/>
          <w:szCs w:val="17"/>
        </w:rPr>
        <w:t>to</w:t>
      </w:r>
      <w:r w:rsidR="00B04335" w:rsidRPr="004F6221">
        <w:rPr>
          <w:rFonts w:cstheme="minorHAnsi"/>
          <w:color w:val="231F20"/>
          <w:spacing w:val="-5"/>
          <w:w w:val="90"/>
          <w:sz w:val="17"/>
          <w:szCs w:val="17"/>
        </w:rPr>
        <w:t xml:space="preserve"> </w:t>
      </w:r>
      <w:r w:rsidR="00B04335" w:rsidRPr="004F6221">
        <w:rPr>
          <w:rFonts w:cstheme="minorHAnsi"/>
          <w:color w:val="231F20"/>
          <w:spacing w:val="-2"/>
          <w:w w:val="90"/>
          <w:sz w:val="17"/>
          <w:szCs w:val="17"/>
        </w:rPr>
        <w:t>complete</w:t>
      </w:r>
      <w:r w:rsidR="00B04335" w:rsidRPr="004F6221">
        <w:rPr>
          <w:rFonts w:cstheme="minorHAnsi"/>
          <w:color w:val="231F20"/>
          <w:spacing w:val="-5"/>
          <w:w w:val="90"/>
          <w:sz w:val="17"/>
          <w:szCs w:val="17"/>
        </w:rPr>
        <w:t xml:space="preserve"> </w:t>
      </w:r>
      <w:r w:rsidR="00B04335" w:rsidRPr="004F6221">
        <w:rPr>
          <w:rFonts w:cstheme="minorHAnsi"/>
          <w:color w:val="231F20"/>
          <w:spacing w:val="-2"/>
          <w:w w:val="90"/>
          <w:sz w:val="17"/>
          <w:szCs w:val="17"/>
        </w:rPr>
        <w:t>this</w:t>
      </w:r>
      <w:r w:rsidR="00B04335" w:rsidRPr="004F6221">
        <w:rPr>
          <w:rFonts w:cstheme="minorHAnsi"/>
          <w:color w:val="231F20"/>
          <w:spacing w:val="-5"/>
          <w:w w:val="90"/>
          <w:sz w:val="17"/>
          <w:szCs w:val="17"/>
        </w:rPr>
        <w:t xml:space="preserve"> </w:t>
      </w:r>
      <w:r w:rsidR="00B04335" w:rsidRPr="004F6221">
        <w:rPr>
          <w:rFonts w:cstheme="minorHAnsi"/>
          <w:color w:val="231F20"/>
          <w:spacing w:val="-2"/>
          <w:w w:val="90"/>
          <w:sz w:val="17"/>
          <w:szCs w:val="17"/>
        </w:rPr>
        <w:t>quick</w:t>
      </w:r>
      <w:r w:rsidR="00B04335" w:rsidRPr="004F6221">
        <w:rPr>
          <w:rFonts w:cstheme="minorHAnsi"/>
          <w:color w:val="231F20"/>
          <w:spacing w:val="-5"/>
          <w:w w:val="90"/>
          <w:sz w:val="17"/>
          <w:szCs w:val="17"/>
        </w:rPr>
        <w:t xml:space="preserve"> </w:t>
      </w:r>
      <w:r w:rsidR="00B04335" w:rsidRPr="004F6221">
        <w:rPr>
          <w:rFonts w:cstheme="minorHAnsi"/>
          <w:color w:val="231F20"/>
          <w:spacing w:val="-2"/>
          <w:w w:val="90"/>
          <w:sz w:val="17"/>
          <w:szCs w:val="17"/>
        </w:rPr>
        <w:t>survey</w:t>
      </w:r>
      <w:r w:rsidR="00B04335" w:rsidRPr="004F6221">
        <w:rPr>
          <w:rFonts w:cstheme="minorHAnsi"/>
          <w:color w:val="231F20"/>
          <w:w w:val="90"/>
          <w:sz w:val="17"/>
          <w:szCs w:val="17"/>
        </w:rPr>
        <w:t xml:space="preserve"> so</w:t>
      </w:r>
      <w:r w:rsidR="00B04335" w:rsidRPr="004F6221">
        <w:rPr>
          <w:rFonts w:cstheme="minorHAnsi"/>
          <w:color w:val="231F20"/>
          <w:spacing w:val="-9"/>
          <w:w w:val="90"/>
          <w:sz w:val="17"/>
          <w:szCs w:val="17"/>
        </w:rPr>
        <w:t xml:space="preserve"> </w:t>
      </w:r>
      <w:r w:rsidR="00B04335" w:rsidRPr="004F6221">
        <w:rPr>
          <w:rFonts w:cstheme="minorHAnsi"/>
          <w:color w:val="231F20"/>
          <w:w w:val="90"/>
          <w:sz w:val="17"/>
          <w:szCs w:val="17"/>
        </w:rPr>
        <w:t>we can identify who needs a new computer.</w:t>
      </w:r>
      <w:r w:rsidR="00170B88">
        <w:rPr>
          <w:rFonts w:cstheme="minorHAnsi"/>
          <w:color w:val="231F20"/>
          <w:w w:val="90"/>
          <w:sz w:val="17"/>
          <w:szCs w:val="17"/>
        </w:rPr>
        <w:t xml:space="preserve"> </w:t>
      </w:r>
      <w:r w:rsidR="00B04335" w:rsidRPr="004F6221">
        <w:rPr>
          <w:rFonts w:cstheme="minorHAnsi"/>
          <w:color w:val="231F20"/>
          <w:w w:val="90"/>
          <w:sz w:val="17"/>
          <w:szCs w:val="17"/>
        </w:rPr>
        <w:t xml:space="preserve">It </w:t>
      </w:r>
      <w:r w:rsidR="00B04335" w:rsidRPr="004F6221">
        <w:rPr>
          <w:rFonts w:cstheme="minorHAnsi"/>
          <w:color w:val="231F20"/>
          <w:spacing w:val="-2"/>
          <w:w w:val="90"/>
          <w:sz w:val="17"/>
          <w:szCs w:val="17"/>
        </w:rPr>
        <w:t>should</w:t>
      </w:r>
      <w:r w:rsidR="00B04335" w:rsidRPr="004F6221">
        <w:rPr>
          <w:rFonts w:cstheme="minorHAnsi"/>
          <w:color w:val="231F20"/>
          <w:spacing w:val="-10"/>
          <w:w w:val="90"/>
          <w:sz w:val="17"/>
          <w:szCs w:val="17"/>
        </w:rPr>
        <w:t xml:space="preserve"> </w:t>
      </w:r>
      <w:r w:rsidR="00B04335" w:rsidRPr="004F6221">
        <w:rPr>
          <w:rFonts w:cstheme="minorHAnsi"/>
          <w:color w:val="231F20"/>
          <w:spacing w:val="-2"/>
          <w:w w:val="90"/>
          <w:sz w:val="17"/>
          <w:szCs w:val="17"/>
        </w:rPr>
        <w:t>take</w:t>
      </w:r>
      <w:r w:rsidR="00B04335" w:rsidRPr="004F6221">
        <w:rPr>
          <w:rFonts w:cstheme="minorHAnsi"/>
          <w:color w:val="231F20"/>
          <w:spacing w:val="-9"/>
          <w:w w:val="90"/>
          <w:sz w:val="17"/>
          <w:szCs w:val="17"/>
        </w:rPr>
        <w:t xml:space="preserve"> </w:t>
      </w:r>
      <w:r w:rsidR="00B04335" w:rsidRPr="004F6221">
        <w:rPr>
          <w:rFonts w:cstheme="minorHAnsi"/>
          <w:color w:val="231F20"/>
          <w:spacing w:val="-2"/>
          <w:w w:val="90"/>
          <w:sz w:val="17"/>
          <w:szCs w:val="17"/>
        </w:rPr>
        <w:t>you</w:t>
      </w:r>
      <w:r w:rsidR="00B04335" w:rsidRPr="004F6221">
        <w:rPr>
          <w:rFonts w:cstheme="minorHAnsi"/>
          <w:color w:val="231F20"/>
          <w:spacing w:val="-9"/>
          <w:w w:val="90"/>
          <w:sz w:val="17"/>
          <w:szCs w:val="17"/>
        </w:rPr>
        <w:t xml:space="preserve"> </w:t>
      </w:r>
      <w:r w:rsidR="00B04335" w:rsidRPr="004F6221">
        <w:rPr>
          <w:rFonts w:cstheme="minorHAnsi"/>
          <w:color w:val="231F20"/>
          <w:spacing w:val="-2"/>
          <w:w w:val="90"/>
          <w:sz w:val="17"/>
          <w:szCs w:val="17"/>
        </w:rPr>
        <w:t>only</w:t>
      </w:r>
      <w:r w:rsidR="00B04335" w:rsidRPr="004F6221">
        <w:rPr>
          <w:rFonts w:cstheme="minorHAnsi"/>
          <w:color w:val="231F20"/>
          <w:spacing w:val="-10"/>
          <w:w w:val="90"/>
          <w:sz w:val="17"/>
          <w:szCs w:val="17"/>
        </w:rPr>
        <w:t xml:space="preserve"> a </w:t>
      </w:r>
      <w:r w:rsidR="00B04335" w:rsidRPr="004F6221">
        <w:rPr>
          <w:rFonts w:cstheme="minorHAnsi"/>
          <w:color w:val="231F20"/>
          <w:spacing w:val="-2"/>
          <w:w w:val="90"/>
          <w:sz w:val="17"/>
          <w:szCs w:val="17"/>
        </w:rPr>
        <w:t>few</w:t>
      </w:r>
      <w:r w:rsidR="00B04335" w:rsidRPr="004F6221">
        <w:rPr>
          <w:rFonts w:cstheme="minorHAnsi"/>
          <w:color w:val="231F20"/>
          <w:spacing w:val="-9"/>
          <w:w w:val="90"/>
          <w:sz w:val="17"/>
          <w:szCs w:val="17"/>
        </w:rPr>
        <w:t xml:space="preserve"> </w:t>
      </w:r>
      <w:proofErr w:type="gramStart"/>
      <w:r w:rsidR="00B04335" w:rsidRPr="004F6221">
        <w:rPr>
          <w:rFonts w:cstheme="minorHAnsi"/>
          <w:color w:val="231F20"/>
          <w:spacing w:val="-2"/>
          <w:w w:val="90"/>
          <w:sz w:val="17"/>
          <w:szCs w:val="17"/>
        </w:rPr>
        <w:t>minutes</w:t>
      </w:r>
      <w:proofErr w:type="gramEnd"/>
      <w:r w:rsidR="00257B80">
        <w:rPr>
          <w:rFonts w:cstheme="minorHAnsi"/>
          <w:color w:val="231F20"/>
          <w:spacing w:val="-2"/>
          <w:w w:val="90"/>
          <w:sz w:val="17"/>
          <w:szCs w:val="17"/>
        </w:rPr>
        <w:t xml:space="preserve"> but i</w:t>
      </w:r>
      <w:r w:rsidR="00B04335" w:rsidRPr="004F6221">
        <w:rPr>
          <w:rFonts w:cstheme="minorHAnsi"/>
          <w:color w:val="231F20"/>
          <w:spacing w:val="-2"/>
          <w:w w:val="90"/>
          <w:sz w:val="17"/>
          <w:szCs w:val="17"/>
        </w:rPr>
        <w:t>t must</w:t>
      </w:r>
      <w:r w:rsidR="00B04335" w:rsidRPr="004F6221">
        <w:rPr>
          <w:rFonts w:cstheme="minorHAnsi"/>
          <w:color w:val="231F20"/>
          <w:spacing w:val="-10"/>
          <w:w w:val="90"/>
          <w:sz w:val="17"/>
          <w:szCs w:val="17"/>
        </w:rPr>
        <w:t xml:space="preserve"> </w:t>
      </w:r>
      <w:r w:rsidR="00B04335" w:rsidRPr="004F6221">
        <w:rPr>
          <w:rFonts w:cstheme="minorHAnsi"/>
          <w:color w:val="231F20"/>
          <w:spacing w:val="-2"/>
          <w:w w:val="90"/>
          <w:sz w:val="17"/>
          <w:szCs w:val="17"/>
        </w:rPr>
        <w:t>be</w:t>
      </w:r>
      <w:r w:rsidR="00B04335" w:rsidRPr="004F6221">
        <w:rPr>
          <w:rFonts w:cstheme="minorHAnsi"/>
          <w:color w:val="231F20"/>
          <w:spacing w:val="-9"/>
          <w:w w:val="90"/>
          <w:sz w:val="17"/>
          <w:szCs w:val="17"/>
        </w:rPr>
        <w:t xml:space="preserve"> </w:t>
      </w:r>
      <w:r w:rsidR="00B04335" w:rsidRPr="004F6221">
        <w:rPr>
          <w:rFonts w:cstheme="minorHAnsi"/>
          <w:color w:val="231F20"/>
          <w:spacing w:val="-2"/>
          <w:w w:val="90"/>
          <w:sz w:val="17"/>
          <w:szCs w:val="17"/>
        </w:rPr>
        <w:t>completed</w:t>
      </w:r>
      <w:r w:rsidR="00B04335" w:rsidRPr="004F6221">
        <w:rPr>
          <w:rFonts w:cstheme="minorHAnsi"/>
          <w:color w:val="231F20"/>
          <w:w w:val="90"/>
          <w:sz w:val="17"/>
          <w:szCs w:val="17"/>
        </w:rPr>
        <w:t xml:space="preserve"> </w:t>
      </w:r>
      <w:r w:rsidR="00B04335" w:rsidRPr="004F6221">
        <w:rPr>
          <w:rFonts w:cstheme="minorHAnsi"/>
          <w:color w:val="231F20"/>
          <w:w w:val="95"/>
          <w:sz w:val="17"/>
          <w:szCs w:val="17"/>
        </w:rPr>
        <w:t>by the end of the day</w:t>
      </w:r>
      <w:r w:rsidR="00257B80">
        <w:rPr>
          <w:rFonts w:cstheme="minorHAnsi"/>
          <w:color w:val="231F20"/>
          <w:w w:val="95"/>
          <w:sz w:val="17"/>
          <w:szCs w:val="17"/>
        </w:rPr>
        <w:t xml:space="preserve"> or else you risk not getting a new computer</w:t>
      </w:r>
      <w:r>
        <w:rPr>
          <w:rFonts w:cstheme="minorHAnsi"/>
          <w:color w:val="231F20"/>
          <w:w w:val="95"/>
          <w:sz w:val="17"/>
          <w:szCs w:val="17"/>
        </w:rPr>
        <w:t>.</w:t>
      </w:r>
    </w:p>
    <w:p w14:paraId="704E3858" w14:textId="6222F38E" w:rsidR="00B04335" w:rsidRDefault="002200BB" w:rsidP="00BF32D0">
      <w:pPr>
        <w:spacing w:after="0" w:line="218" w:lineRule="auto"/>
        <w:ind w:left="-86" w:right="418"/>
        <w:rPr>
          <w:rFonts w:cstheme="minorHAnsi"/>
          <w:color w:val="231F20"/>
          <w:spacing w:val="-2"/>
          <w:sz w:val="17"/>
          <w:szCs w:val="17"/>
        </w:rPr>
      </w:pPr>
      <w:r w:rsidRPr="004F6221">
        <w:rPr>
          <w:rFonts w:cstheme="minorHAnsi"/>
          <w:noProof/>
          <w:sz w:val="17"/>
          <w:szCs w:val="17"/>
        </w:rPr>
        <w:drawing>
          <wp:anchor distT="0" distB="0" distL="114300" distR="114300" simplePos="0" relativeHeight="251699200" behindDoc="1" locked="0" layoutInCell="1" allowOverlap="1" wp14:anchorId="1D69EEE8" wp14:editId="31753C33">
            <wp:simplePos x="0" y="0"/>
            <wp:positionH relativeFrom="column">
              <wp:posOffset>1595120</wp:posOffset>
            </wp:positionH>
            <wp:positionV relativeFrom="paragraph">
              <wp:posOffset>350520</wp:posOffset>
            </wp:positionV>
            <wp:extent cx="322580" cy="337820"/>
            <wp:effectExtent l="0" t="0" r="1270" b="508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58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4335" w:rsidRPr="004F6221">
        <w:rPr>
          <w:rFonts w:cstheme="minorHAnsi"/>
          <w:color w:val="231F20"/>
          <w:w w:val="85"/>
          <w:sz w:val="17"/>
          <w:szCs w:val="17"/>
        </w:rPr>
        <w:t>Click</w:t>
      </w:r>
      <w:r w:rsidR="00B04335" w:rsidRPr="004F6221">
        <w:rPr>
          <w:rFonts w:cstheme="minorHAnsi"/>
          <w:color w:val="231F20"/>
          <w:spacing w:val="-3"/>
          <w:w w:val="85"/>
          <w:sz w:val="17"/>
          <w:szCs w:val="17"/>
        </w:rPr>
        <w:t xml:space="preserve"> </w:t>
      </w:r>
      <w:r w:rsidR="00B04335" w:rsidRPr="004F6221">
        <w:rPr>
          <w:rFonts w:cstheme="minorHAnsi"/>
          <w:color w:val="231F20"/>
          <w:w w:val="85"/>
          <w:sz w:val="17"/>
          <w:szCs w:val="17"/>
        </w:rPr>
        <w:t>here</w:t>
      </w:r>
      <w:r w:rsidR="00B04335" w:rsidRPr="004F6221">
        <w:rPr>
          <w:rFonts w:cstheme="minorHAnsi"/>
          <w:color w:val="231F20"/>
          <w:spacing w:val="-3"/>
          <w:w w:val="85"/>
          <w:sz w:val="17"/>
          <w:szCs w:val="17"/>
        </w:rPr>
        <w:t xml:space="preserve"> </w:t>
      </w:r>
      <w:r w:rsidR="00B04335" w:rsidRPr="004F6221">
        <w:rPr>
          <w:rFonts w:cstheme="minorHAnsi"/>
          <w:color w:val="231F20"/>
          <w:w w:val="85"/>
          <w:sz w:val="17"/>
          <w:szCs w:val="17"/>
        </w:rPr>
        <w:t>to</w:t>
      </w:r>
      <w:r w:rsidR="00B04335" w:rsidRPr="004F6221">
        <w:rPr>
          <w:rFonts w:cstheme="minorHAnsi"/>
          <w:color w:val="231F20"/>
          <w:spacing w:val="-3"/>
          <w:w w:val="85"/>
          <w:sz w:val="17"/>
          <w:szCs w:val="17"/>
        </w:rPr>
        <w:t xml:space="preserve"> </w:t>
      </w:r>
      <w:r w:rsidR="00B04335" w:rsidRPr="004F6221">
        <w:rPr>
          <w:rFonts w:cstheme="minorHAnsi"/>
          <w:color w:val="231F20"/>
          <w:w w:val="85"/>
          <w:sz w:val="17"/>
          <w:szCs w:val="17"/>
        </w:rPr>
        <w:t>take</w:t>
      </w:r>
      <w:r w:rsidR="00B04335" w:rsidRPr="004F6221">
        <w:rPr>
          <w:rFonts w:cstheme="minorHAnsi"/>
          <w:color w:val="231F20"/>
          <w:spacing w:val="-3"/>
          <w:w w:val="85"/>
          <w:sz w:val="17"/>
          <w:szCs w:val="17"/>
        </w:rPr>
        <w:t xml:space="preserve"> </w:t>
      </w:r>
      <w:r w:rsidR="00B04335" w:rsidRPr="004F6221">
        <w:rPr>
          <w:rFonts w:cstheme="minorHAnsi"/>
          <w:color w:val="231F20"/>
          <w:w w:val="85"/>
          <w:sz w:val="17"/>
          <w:szCs w:val="17"/>
        </w:rPr>
        <w:t>the</w:t>
      </w:r>
      <w:r w:rsidR="00B04335" w:rsidRPr="004F6221">
        <w:rPr>
          <w:rFonts w:cstheme="minorHAnsi"/>
          <w:color w:val="231F20"/>
          <w:spacing w:val="-3"/>
          <w:w w:val="85"/>
          <w:sz w:val="17"/>
          <w:szCs w:val="17"/>
        </w:rPr>
        <w:t xml:space="preserve"> </w:t>
      </w:r>
      <w:r w:rsidR="00B04335" w:rsidRPr="004F6221">
        <w:rPr>
          <w:rFonts w:cstheme="minorHAnsi"/>
          <w:color w:val="205D9E"/>
          <w:w w:val="85"/>
          <w:sz w:val="17"/>
          <w:szCs w:val="17"/>
          <w:u w:val="single" w:color="205D9E"/>
        </w:rPr>
        <w:t>[</w:t>
      </w:r>
      <w:r w:rsidR="00B04335" w:rsidRPr="004F6221">
        <w:rPr>
          <w:rFonts w:cstheme="minorHAnsi"/>
          <w:color w:val="205D9E"/>
          <w:spacing w:val="-2"/>
          <w:sz w:val="17"/>
          <w:szCs w:val="17"/>
        </w:rPr>
        <w:t>https://survey-monkee.com/</w:t>
      </w:r>
      <w:r w:rsidR="00B04335" w:rsidRPr="004F6221">
        <w:rPr>
          <w:rFonts w:cstheme="minorHAnsi"/>
          <w:color w:val="205D9E"/>
          <w:w w:val="85"/>
          <w:sz w:val="17"/>
          <w:szCs w:val="17"/>
          <w:u w:val="single" w:color="205D9E"/>
        </w:rPr>
        <w:t>]</w:t>
      </w:r>
      <w:r w:rsidR="00B04335" w:rsidRPr="004F6221">
        <w:rPr>
          <w:rFonts w:cstheme="minorHAnsi"/>
          <w:color w:val="205D9E"/>
          <w:spacing w:val="-1"/>
          <w:w w:val="85"/>
          <w:sz w:val="17"/>
          <w:szCs w:val="17"/>
        </w:rPr>
        <w:t xml:space="preserve"> </w:t>
      </w:r>
      <w:r w:rsidR="00B04335" w:rsidRPr="004F6221">
        <w:rPr>
          <w:rFonts w:cstheme="minorHAnsi"/>
          <w:color w:val="231F20"/>
          <w:w w:val="85"/>
          <w:sz w:val="17"/>
          <w:szCs w:val="17"/>
        </w:rPr>
        <w:t>or</w:t>
      </w:r>
      <w:r w:rsidR="00B04335" w:rsidRPr="004F6221">
        <w:rPr>
          <w:rFonts w:cstheme="minorHAnsi"/>
          <w:color w:val="231F20"/>
          <w:spacing w:val="-3"/>
          <w:w w:val="85"/>
          <w:sz w:val="17"/>
          <w:szCs w:val="17"/>
        </w:rPr>
        <w:t xml:space="preserve"> </w:t>
      </w:r>
      <w:r w:rsidR="00B04335" w:rsidRPr="004F6221">
        <w:rPr>
          <w:rFonts w:cstheme="minorHAnsi"/>
          <w:color w:val="231F20"/>
          <w:w w:val="85"/>
          <w:sz w:val="17"/>
          <w:szCs w:val="17"/>
        </w:rPr>
        <w:t>download</w:t>
      </w:r>
      <w:r w:rsidR="00B04335" w:rsidRPr="004F6221">
        <w:rPr>
          <w:rFonts w:cstheme="minorHAnsi"/>
          <w:color w:val="231F20"/>
          <w:spacing w:val="-3"/>
          <w:w w:val="85"/>
          <w:sz w:val="17"/>
          <w:szCs w:val="17"/>
        </w:rPr>
        <w:t xml:space="preserve"> </w:t>
      </w:r>
      <w:r w:rsidR="00B04335" w:rsidRPr="004F6221">
        <w:rPr>
          <w:rFonts w:cstheme="minorHAnsi"/>
          <w:color w:val="231F20"/>
          <w:w w:val="85"/>
          <w:sz w:val="17"/>
          <w:szCs w:val="17"/>
        </w:rPr>
        <w:t>the</w:t>
      </w:r>
      <w:r w:rsidR="00B04335" w:rsidRPr="004F6221">
        <w:rPr>
          <w:rFonts w:cstheme="minorHAnsi"/>
          <w:color w:val="231F20"/>
          <w:sz w:val="17"/>
          <w:szCs w:val="17"/>
        </w:rPr>
        <w:t xml:space="preserve"> </w:t>
      </w:r>
      <w:r w:rsidR="00B04335" w:rsidRPr="004F6221">
        <w:rPr>
          <w:rFonts w:cstheme="minorHAnsi"/>
          <w:color w:val="231F20"/>
          <w:spacing w:val="-2"/>
          <w:sz w:val="17"/>
          <w:szCs w:val="17"/>
        </w:rPr>
        <w:t xml:space="preserve">attachment. </w:t>
      </w:r>
    </w:p>
    <w:p w14:paraId="443F7945" w14:textId="34DB74F7" w:rsidR="00A06AAB" w:rsidRPr="004F6221" w:rsidRDefault="002200BB" w:rsidP="00BF32D0">
      <w:pPr>
        <w:spacing w:after="0" w:line="218" w:lineRule="auto"/>
        <w:ind w:left="-86" w:right="418"/>
        <w:rPr>
          <w:rFonts w:cstheme="minorHAnsi"/>
          <w:sz w:val="17"/>
          <w:szCs w:val="17"/>
        </w:rPr>
      </w:pPr>
      <w:r>
        <w:rPr>
          <w:rFonts w:cstheme="minorHAnsi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8B406A" wp14:editId="0D8B49A4">
                <wp:simplePos x="0" y="0"/>
                <wp:positionH relativeFrom="column">
                  <wp:posOffset>1922145</wp:posOffset>
                </wp:positionH>
                <wp:positionV relativeFrom="paragraph">
                  <wp:posOffset>82550</wp:posOffset>
                </wp:positionV>
                <wp:extent cx="676275" cy="0"/>
                <wp:effectExtent l="38100" t="76200" r="0" b="95250"/>
                <wp:wrapNone/>
                <wp:docPr id="780303783" name="Connector: Elb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125ED6E" id="Connector: Elbow 8" o:spid="_x0000_s1026" type="#_x0000_t34" style="position:absolute;margin-left:151.35pt;margin-top:6.5pt;width:53.25pt;height:0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" strokecolor="#fc5300 [3044]">
                <v:stroke endarrow="block"/>
              </v:shape>
            </w:pict>
          </mc:Fallback>
        </mc:AlternateContent>
      </w:r>
    </w:p>
    <w:p w14:paraId="03D489F9" w14:textId="26878BE6" w:rsidR="00B04335" w:rsidRDefault="00B04335" w:rsidP="00BF32D0">
      <w:pPr>
        <w:spacing w:after="0"/>
        <w:ind w:left="-86" w:right="418"/>
        <w:rPr>
          <w:rFonts w:cstheme="minorHAnsi"/>
          <w:color w:val="231F20"/>
          <w:w w:val="95"/>
          <w:sz w:val="17"/>
          <w:szCs w:val="17"/>
        </w:rPr>
      </w:pPr>
      <w:r w:rsidRPr="004F6221">
        <w:rPr>
          <w:rFonts w:cstheme="minorHAnsi"/>
          <w:color w:val="231F20"/>
          <w:w w:val="85"/>
          <w:sz w:val="17"/>
          <w:szCs w:val="17"/>
        </w:rPr>
        <w:t>Thanks in advance for your cooperation!</w:t>
      </w:r>
      <w:r w:rsidRPr="004F6221">
        <w:rPr>
          <w:rFonts w:cstheme="minorHAnsi"/>
          <w:color w:val="231F20"/>
          <w:sz w:val="17"/>
          <w:szCs w:val="17"/>
        </w:rPr>
        <w:t xml:space="preserve"> </w:t>
      </w:r>
      <w:r w:rsidRPr="004F6221">
        <w:rPr>
          <w:rFonts w:cstheme="minorHAnsi"/>
          <w:color w:val="231F20"/>
          <w:w w:val="85"/>
          <w:sz w:val="17"/>
          <w:szCs w:val="17"/>
        </w:rPr>
        <w:t>This</w:t>
      </w:r>
      <w:r w:rsidRPr="004F6221">
        <w:rPr>
          <w:rFonts w:cstheme="minorHAnsi"/>
          <w:color w:val="231F20"/>
          <w:spacing w:val="-4"/>
          <w:w w:val="85"/>
          <w:sz w:val="17"/>
          <w:szCs w:val="17"/>
        </w:rPr>
        <w:t xml:space="preserve"> </w:t>
      </w:r>
      <w:r w:rsidRPr="004F6221">
        <w:rPr>
          <w:rFonts w:cstheme="minorHAnsi"/>
          <w:color w:val="231F20"/>
          <w:w w:val="85"/>
          <w:sz w:val="17"/>
          <w:szCs w:val="17"/>
        </w:rPr>
        <w:t>really</w:t>
      </w:r>
      <w:r w:rsidRPr="004F6221">
        <w:rPr>
          <w:rFonts w:cstheme="minorHAnsi"/>
          <w:color w:val="231F20"/>
          <w:spacing w:val="-4"/>
          <w:w w:val="85"/>
          <w:sz w:val="17"/>
          <w:szCs w:val="17"/>
        </w:rPr>
        <w:t xml:space="preserve"> </w:t>
      </w:r>
      <w:r w:rsidRPr="004F6221">
        <w:rPr>
          <w:rFonts w:cstheme="minorHAnsi"/>
          <w:color w:val="231F20"/>
          <w:w w:val="85"/>
          <w:sz w:val="17"/>
          <w:szCs w:val="17"/>
        </w:rPr>
        <w:t>helps</w:t>
      </w:r>
      <w:r w:rsidRPr="004F6221">
        <w:rPr>
          <w:rFonts w:cstheme="minorHAnsi"/>
          <w:color w:val="231F20"/>
          <w:spacing w:val="-4"/>
          <w:w w:val="85"/>
          <w:sz w:val="17"/>
          <w:szCs w:val="17"/>
        </w:rPr>
        <w:t xml:space="preserve"> </w:t>
      </w:r>
      <w:r w:rsidRPr="004F6221">
        <w:rPr>
          <w:rFonts w:cstheme="minorHAnsi"/>
          <w:color w:val="231F20"/>
          <w:w w:val="85"/>
          <w:sz w:val="17"/>
          <w:szCs w:val="17"/>
        </w:rPr>
        <w:t>me</w:t>
      </w:r>
      <w:r w:rsidRPr="004F6221">
        <w:rPr>
          <w:rFonts w:cstheme="minorHAnsi"/>
          <w:color w:val="231F20"/>
          <w:spacing w:val="-4"/>
          <w:w w:val="85"/>
          <w:sz w:val="17"/>
          <w:szCs w:val="17"/>
        </w:rPr>
        <w:t xml:space="preserve"> </w:t>
      </w:r>
      <w:r w:rsidRPr="004F6221">
        <w:rPr>
          <w:rFonts w:cstheme="minorHAnsi"/>
          <w:color w:val="231F20"/>
          <w:w w:val="85"/>
          <w:sz w:val="17"/>
          <w:szCs w:val="17"/>
        </w:rPr>
        <w:t>out!</w:t>
      </w:r>
      <w:r w:rsidRPr="004F6221">
        <w:rPr>
          <w:rFonts w:cstheme="minorHAnsi"/>
          <w:color w:val="231F20"/>
          <w:w w:val="95"/>
          <w:sz w:val="17"/>
          <w:szCs w:val="17"/>
        </w:rPr>
        <w:t xml:space="preserve"> </w:t>
      </w:r>
    </w:p>
    <w:p w14:paraId="0D676CC1" w14:textId="209D4897" w:rsidR="00B04335" w:rsidRDefault="00B04335" w:rsidP="00BF32D0">
      <w:pPr>
        <w:spacing w:after="0"/>
        <w:ind w:left="-86" w:right="418"/>
        <w:rPr>
          <w:rFonts w:cstheme="minorHAnsi"/>
          <w:color w:val="231F20"/>
          <w:w w:val="95"/>
          <w:sz w:val="17"/>
          <w:szCs w:val="17"/>
        </w:rPr>
      </w:pPr>
    </w:p>
    <w:p w14:paraId="39CF22A7" w14:textId="5036ADC5" w:rsidR="000310F6" w:rsidRPr="00DC736D" w:rsidRDefault="00B04335" w:rsidP="00B458FD">
      <w:pPr>
        <w:pStyle w:val="Heading1"/>
        <w:spacing w:before="93"/>
        <w:rPr>
          <w:rFonts w:cstheme="minorHAnsi"/>
          <w:color w:val="231F20"/>
          <w:w w:val="95"/>
          <w:sz w:val="17"/>
          <w:szCs w:val="17"/>
        </w:rPr>
      </w:pPr>
      <w:r w:rsidRPr="004F6221">
        <w:rPr>
          <w:rFonts w:cstheme="minorHAnsi"/>
          <w:color w:val="231F20"/>
          <w:w w:val="95"/>
          <w:sz w:val="17"/>
          <w:szCs w:val="17"/>
        </w:rPr>
        <w:t>Your</w:t>
      </w:r>
      <w:r w:rsidRPr="004F6221">
        <w:rPr>
          <w:rFonts w:cstheme="minorHAnsi"/>
          <w:color w:val="231F20"/>
          <w:spacing w:val="-12"/>
          <w:w w:val="95"/>
          <w:sz w:val="17"/>
          <w:szCs w:val="17"/>
        </w:rPr>
        <w:t xml:space="preserve"> </w:t>
      </w:r>
      <w:r w:rsidRPr="004F6221">
        <w:rPr>
          <w:rFonts w:cstheme="minorHAnsi"/>
          <w:color w:val="231F20"/>
          <w:w w:val="95"/>
          <w:sz w:val="17"/>
          <w:szCs w:val="17"/>
        </w:rPr>
        <w:t>Superintendent</w:t>
      </w:r>
      <w:r w:rsidR="000310F6">
        <w:rPr>
          <w:rStyle w:val="Hyperlink"/>
        </w:rPr>
        <w:br w:type="column"/>
      </w:r>
      <w:r w:rsidR="000310F6" w:rsidRPr="00B458FD">
        <w:rPr>
          <w:rFonts w:ascii="Arial" w:hAnsi="Arial" w:cs="Arial"/>
          <w:b/>
          <w:bCs w:val="0"/>
          <w:color w:val="92D050"/>
          <w:spacing w:val="-4"/>
          <w:sz w:val="22"/>
          <w:szCs w:val="22"/>
        </w:rPr>
        <w:t>SUBJECT</w:t>
      </w:r>
    </w:p>
    <w:p w14:paraId="5A7127B3" w14:textId="77777777" w:rsidR="000310F6" w:rsidRPr="000310F6" w:rsidRDefault="000310F6" w:rsidP="00111296">
      <w:pPr>
        <w:pStyle w:val="ListParagraph"/>
        <w:widowControl w:val="0"/>
        <w:numPr>
          <w:ilvl w:val="0"/>
          <w:numId w:val="42"/>
        </w:numPr>
        <w:autoSpaceDE w:val="0"/>
        <w:autoSpaceDN w:val="0"/>
        <w:spacing w:after="0" w:line="216" w:lineRule="auto"/>
        <w:rPr>
          <w:color w:val="231F20"/>
          <w:w w:val="105"/>
        </w:rPr>
      </w:pPr>
      <w:r w:rsidRPr="000310F6">
        <w:rPr>
          <w:color w:val="231F20"/>
          <w:w w:val="105"/>
        </w:rPr>
        <w:t>The subject line is generic or doesn’t match the content.</w:t>
      </w:r>
    </w:p>
    <w:p w14:paraId="420CDF5C" w14:textId="77777777" w:rsidR="000310F6" w:rsidRPr="000310F6" w:rsidRDefault="000310F6" w:rsidP="00111296">
      <w:pPr>
        <w:pStyle w:val="ListParagraph"/>
        <w:widowControl w:val="0"/>
        <w:numPr>
          <w:ilvl w:val="0"/>
          <w:numId w:val="42"/>
        </w:numPr>
        <w:tabs>
          <w:tab w:val="left" w:pos="540"/>
        </w:tabs>
        <w:autoSpaceDE w:val="0"/>
        <w:autoSpaceDN w:val="0"/>
        <w:spacing w:after="0" w:line="232" w:lineRule="auto"/>
        <w:ind w:right="391"/>
        <w:rPr>
          <w:color w:val="231F20"/>
          <w:w w:val="105"/>
        </w:rPr>
      </w:pPr>
      <w:r w:rsidRPr="000310F6">
        <w:rPr>
          <w:color w:val="231F20"/>
          <w:w w:val="105"/>
        </w:rPr>
        <w:t>Email is about something you never requested or is a receipt for something you never purchased.</w:t>
      </w:r>
    </w:p>
    <w:p w14:paraId="02E1A464" w14:textId="77777777" w:rsidR="000310F6" w:rsidRPr="000310F6" w:rsidRDefault="000310F6" w:rsidP="000310F6">
      <w:pPr>
        <w:pStyle w:val="Heading1"/>
        <w:spacing w:before="93"/>
        <w:rPr>
          <w:rFonts w:ascii="Arial" w:hAnsi="Arial" w:cs="Arial"/>
          <w:b/>
          <w:bCs w:val="0"/>
          <w:color w:val="92D050"/>
          <w:spacing w:val="-4"/>
          <w:sz w:val="22"/>
          <w:szCs w:val="22"/>
        </w:rPr>
      </w:pPr>
      <w:r w:rsidRPr="000310F6">
        <w:rPr>
          <w:rFonts w:ascii="Arial" w:hAnsi="Arial" w:cs="Arial"/>
          <w:b/>
          <w:bCs w:val="0"/>
          <w:color w:val="92D050"/>
          <w:spacing w:val="-4"/>
          <w:sz w:val="22"/>
          <w:szCs w:val="22"/>
        </w:rPr>
        <w:t>CONTENT</w:t>
      </w:r>
    </w:p>
    <w:p w14:paraId="256C4D3F" w14:textId="77777777" w:rsidR="000310F6" w:rsidRPr="00111296" w:rsidRDefault="000310F6" w:rsidP="00111296">
      <w:pPr>
        <w:pStyle w:val="ListParagraph"/>
        <w:widowControl w:val="0"/>
        <w:numPr>
          <w:ilvl w:val="0"/>
          <w:numId w:val="44"/>
        </w:numPr>
        <w:tabs>
          <w:tab w:val="left" w:pos="283"/>
        </w:tabs>
        <w:autoSpaceDE w:val="0"/>
        <w:autoSpaceDN w:val="0"/>
        <w:spacing w:after="0" w:line="216" w:lineRule="auto"/>
        <w:ind w:right="111"/>
        <w:rPr>
          <w:color w:val="231F20"/>
          <w:w w:val="105"/>
        </w:rPr>
      </w:pPr>
      <w:r w:rsidRPr="00111296">
        <w:rPr>
          <w:color w:val="231F20"/>
          <w:w w:val="105"/>
        </w:rPr>
        <w:t>The sender wants you to open an attachment.</w:t>
      </w:r>
    </w:p>
    <w:p w14:paraId="093F14D9" w14:textId="740B7252" w:rsidR="000310F6" w:rsidRPr="00A369F9" w:rsidRDefault="000310F6" w:rsidP="00016446">
      <w:pPr>
        <w:pStyle w:val="ListParagraph"/>
        <w:widowControl w:val="0"/>
        <w:numPr>
          <w:ilvl w:val="0"/>
          <w:numId w:val="44"/>
        </w:numPr>
        <w:tabs>
          <w:tab w:val="left" w:pos="283"/>
        </w:tabs>
        <w:autoSpaceDE w:val="0"/>
        <w:autoSpaceDN w:val="0"/>
        <w:spacing w:after="0" w:line="242" w:lineRule="auto"/>
        <w:ind w:right="173"/>
        <w:rPr>
          <w:color w:val="231F20"/>
          <w:w w:val="105"/>
        </w:rPr>
      </w:pPr>
      <w:r w:rsidRPr="00A369F9">
        <w:rPr>
          <w:color w:val="231F20"/>
          <w:w w:val="105"/>
        </w:rPr>
        <w:t xml:space="preserve">The email </w:t>
      </w:r>
      <w:r w:rsidR="00572BF1">
        <w:rPr>
          <w:color w:val="231F20"/>
          <w:w w:val="105"/>
        </w:rPr>
        <w:t>tries to instill panic</w:t>
      </w:r>
      <w:r w:rsidR="00170B88">
        <w:rPr>
          <w:color w:val="231F20"/>
          <w:w w:val="105"/>
        </w:rPr>
        <w:t xml:space="preserve"> or fear</w:t>
      </w:r>
      <w:r w:rsidRPr="00A369F9">
        <w:rPr>
          <w:color w:val="231F20"/>
          <w:w w:val="105"/>
        </w:rPr>
        <w:t>.</w:t>
      </w:r>
    </w:p>
    <w:p w14:paraId="6F5A88CD" w14:textId="6E1F92A2" w:rsidR="000310F6" w:rsidRPr="00A369F9" w:rsidRDefault="000310F6" w:rsidP="00BF218A">
      <w:pPr>
        <w:pStyle w:val="ListParagraph"/>
        <w:widowControl w:val="0"/>
        <w:numPr>
          <w:ilvl w:val="0"/>
          <w:numId w:val="44"/>
        </w:numPr>
        <w:tabs>
          <w:tab w:val="left" w:pos="282"/>
        </w:tabs>
        <w:autoSpaceDE w:val="0"/>
        <w:autoSpaceDN w:val="0"/>
        <w:spacing w:after="0" w:line="195" w:lineRule="exact"/>
        <w:rPr>
          <w:color w:val="231F20"/>
          <w:w w:val="105"/>
        </w:rPr>
      </w:pPr>
      <w:r w:rsidRPr="00A369F9">
        <w:rPr>
          <w:color w:val="231F20"/>
          <w:w w:val="105"/>
        </w:rPr>
        <w:t>You have an uncomfortable</w:t>
      </w:r>
      <w:r w:rsidR="00A369F9" w:rsidRPr="00A369F9">
        <w:rPr>
          <w:color w:val="231F20"/>
          <w:w w:val="105"/>
        </w:rPr>
        <w:t xml:space="preserve"> </w:t>
      </w:r>
      <w:r w:rsidRPr="00A369F9">
        <w:rPr>
          <w:color w:val="231F20"/>
          <w:w w:val="105"/>
        </w:rPr>
        <w:t>feeling, or the email seems odd.</w:t>
      </w:r>
    </w:p>
    <w:p w14:paraId="7F3F1F2C" w14:textId="77777777" w:rsidR="000310F6" w:rsidRPr="000310F6" w:rsidRDefault="000310F6" w:rsidP="000310F6">
      <w:pPr>
        <w:pStyle w:val="Heading1"/>
        <w:spacing w:before="93"/>
        <w:rPr>
          <w:rFonts w:ascii="Arial" w:hAnsi="Arial" w:cs="Arial"/>
          <w:b/>
          <w:bCs w:val="0"/>
          <w:color w:val="92D050"/>
          <w:spacing w:val="-4"/>
          <w:sz w:val="22"/>
          <w:szCs w:val="22"/>
        </w:rPr>
      </w:pPr>
      <w:r w:rsidRPr="000310F6">
        <w:rPr>
          <w:rFonts w:ascii="Arial" w:hAnsi="Arial" w:cs="Arial"/>
          <w:b/>
          <w:bCs w:val="0"/>
          <w:color w:val="92D050"/>
          <w:spacing w:val="-4"/>
          <w:sz w:val="22"/>
          <w:szCs w:val="22"/>
        </w:rPr>
        <w:t>ATTACHMENTS</w:t>
      </w:r>
    </w:p>
    <w:p w14:paraId="339BE12F" w14:textId="32E64B8D" w:rsidR="000310F6" w:rsidRPr="00111296" w:rsidRDefault="000310F6" w:rsidP="00111296">
      <w:pPr>
        <w:pStyle w:val="ListParagraph"/>
        <w:widowControl w:val="0"/>
        <w:numPr>
          <w:ilvl w:val="0"/>
          <w:numId w:val="45"/>
        </w:numPr>
        <w:tabs>
          <w:tab w:val="left" w:pos="283"/>
        </w:tabs>
        <w:autoSpaceDE w:val="0"/>
        <w:autoSpaceDN w:val="0"/>
        <w:spacing w:after="0" w:line="216" w:lineRule="auto"/>
        <w:ind w:right="30"/>
        <w:rPr>
          <w:color w:val="231F20"/>
          <w:w w:val="105"/>
        </w:rPr>
      </w:pPr>
      <w:r w:rsidRPr="00111296">
        <w:rPr>
          <w:color w:val="231F20"/>
          <w:w w:val="105"/>
        </w:rPr>
        <w:t xml:space="preserve">Email has attachments you aren’t expecting (any attachments should be </w:t>
      </w:r>
      <w:r w:rsidR="00252700">
        <w:rPr>
          <w:color w:val="231F20"/>
          <w:w w:val="105"/>
        </w:rPr>
        <w:t>cautiously approached</w:t>
      </w:r>
      <w:r w:rsidRPr="00111296">
        <w:rPr>
          <w:color w:val="231F20"/>
          <w:w w:val="105"/>
        </w:rPr>
        <w:t xml:space="preserve">, even if you </w:t>
      </w:r>
      <w:r w:rsidR="004B10CB">
        <w:rPr>
          <w:color w:val="231F20"/>
          <w:w w:val="105"/>
        </w:rPr>
        <w:t>expect</w:t>
      </w:r>
      <w:r w:rsidRPr="00111296">
        <w:rPr>
          <w:color w:val="231F20"/>
          <w:w w:val="105"/>
        </w:rPr>
        <w:t xml:space="preserve"> them).</w:t>
      </w:r>
    </w:p>
    <w:p w14:paraId="658BF8C1" w14:textId="77777777" w:rsidR="00DC736D" w:rsidRDefault="00DC736D" w:rsidP="000930C2">
      <w:pPr>
        <w:spacing w:after="200" w:line="276" w:lineRule="auto"/>
        <w:rPr>
          <w:rStyle w:val="Hyperlink"/>
        </w:rPr>
        <w:sectPr w:rsidR="00DC736D" w:rsidSect="00CD2C29">
          <w:type w:val="continuous"/>
          <w:pgSz w:w="12240" w:h="15840" w:code="1"/>
          <w:pgMar w:top="720" w:right="576" w:bottom="720" w:left="576" w:header="360" w:footer="720" w:gutter="0"/>
          <w:cols w:num="3" w:space="1278"/>
          <w:titlePg/>
          <w:docGrid w:linePitch="360"/>
        </w:sectPr>
      </w:pPr>
    </w:p>
    <w:p w14:paraId="210D99C6" w14:textId="67C1B14C" w:rsidR="000310F6" w:rsidRDefault="00D9331D" w:rsidP="000930C2">
      <w:pPr>
        <w:spacing w:after="200" w:line="276" w:lineRule="auto"/>
        <w:rPr>
          <w:rStyle w:val="Hyperlin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41860E" wp14:editId="1486FAB7">
                <wp:simplePos x="0" y="0"/>
                <wp:positionH relativeFrom="column">
                  <wp:posOffset>47625</wp:posOffset>
                </wp:positionH>
                <wp:positionV relativeFrom="paragraph">
                  <wp:posOffset>76200</wp:posOffset>
                </wp:positionV>
                <wp:extent cx="7191375" cy="0"/>
                <wp:effectExtent l="0" t="19050" r="28575" b="19050"/>
                <wp:wrapNone/>
                <wp:docPr id="66836629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13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7D6781E" id="Straight Connector 5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6pt" to="570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" strokecolor="#92d050" strokeweight="2.25pt"/>
            </w:pict>
          </mc:Fallback>
        </mc:AlternateContent>
      </w:r>
    </w:p>
    <w:p w14:paraId="6C0B7F9C" w14:textId="5458E36F" w:rsidR="000310F6" w:rsidRPr="004C0212" w:rsidRDefault="00EC5E27" w:rsidP="000930C2">
      <w:pPr>
        <w:spacing w:after="200" w:line="276" w:lineRule="auto"/>
        <w:rPr>
          <w:rStyle w:val="Hyperlink"/>
          <w:color w:val="auto"/>
          <w:sz w:val="14"/>
          <w:szCs w:val="18"/>
        </w:rPr>
      </w:pPr>
      <w:r w:rsidRPr="004C0212">
        <w:rPr>
          <w:color w:val="auto"/>
          <w:sz w:val="20"/>
          <w:szCs w:val="24"/>
        </w:rPr>
        <w:t>P</w:t>
      </w:r>
      <w:r w:rsidR="00A4240B" w:rsidRPr="004C0212">
        <w:rPr>
          <w:color w:val="auto"/>
          <w:sz w:val="20"/>
          <w:szCs w:val="24"/>
        </w:rPr>
        <w:t xml:space="preserve">hishing scams can happen to </w:t>
      </w:r>
      <w:r w:rsidRPr="004C0212">
        <w:rPr>
          <w:color w:val="auto"/>
          <w:sz w:val="20"/>
          <w:szCs w:val="24"/>
        </w:rPr>
        <w:t>anyone</w:t>
      </w:r>
      <w:r w:rsidR="008219BE">
        <w:rPr>
          <w:color w:val="auto"/>
          <w:sz w:val="20"/>
          <w:szCs w:val="24"/>
        </w:rPr>
        <w:t xml:space="preserve"> and </w:t>
      </w:r>
      <w:r w:rsidR="00A4240B" w:rsidRPr="004C0212">
        <w:rPr>
          <w:color w:val="auto"/>
          <w:sz w:val="20"/>
          <w:szCs w:val="24"/>
        </w:rPr>
        <w:t>aren’t always easy to spot</w:t>
      </w:r>
      <w:r w:rsidRPr="004C0212">
        <w:rPr>
          <w:color w:val="auto"/>
          <w:sz w:val="20"/>
          <w:szCs w:val="24"/>
        </w:rPr>
        <w:t>.</w:t>
      </w:r>
      <w:r w:rsidR="00423202">
        <w:rPr>
          <w:color w:val="auto"/>
          <w:sz w:val="20"/>
          <w:szCs w:val="24"/>
        </w:rPr>
        <w:t xml:space="preserve"> I</w:t>
      </w:r>
      <w:r w:rsidRPr="004C0212">
        <w:rPr>
          <w:color w:val="auto"/>
          <w:sz w:val="20"/>
          <w:szCs w:val="24"/>
        </w:rPr>
        <w:t xml:space="preserve">f something </w:t>
      </w:r>
      <w:r w:rsidR="001F0B08" w:rsidRPr="004C0212">
        <w:rPr>
          <w:color w:val="auto"/>
          <w:sz w:val="20"/>
          <w:szCs w:val="24"/>
        </w:rPr>
        <w:t>doesn’t feel right</w:t>
      </w:r>
      <w:r w:rsidR="00C07584">
        <w:rPr>
          <w:color w:val="auto"/>
          <w:sz w:val="20"/>
          <w:szCs w:val="24"/>
        </w:rPr>
        <w:t xml:space="preserve">, pausing </w:t>
      </w:r>
      <w:r w:rsidR="00192496">
        <w:rPr>
          <w:color w:val="auto"/>
          <w:sz w:val="20"/>
          <w:szCs w:val="24"/>
        </w:rPr>
        <w:t>before responding is</w:t>
      </w:r>
      <w:r w:rsidR="00C07584">
        <w:rPr>
          <w:color w:val="auto"/>
          <w:sz w:val="20"/>
          <w:szCs w:val="24"/>
        </w:rPr>
        <w:t xml:space="preserve"> okay</w:t>
      </w:r>
      <w:r w:rsidR="00252700" w:rsidRPr="004C0212">
        <w:rPr>
          <w:color w:val="auto"/>
          <w:sz w:val="20"/>
          <w:szCs w:val="24"/>
        </w:rPr>
        <w:t>.</w:t>
      </w:r>
      <w:r w:rsidR="006F4B9C" w:rsidRPr="004C0212">
        <w:rPr>
          <w:color w:val="auto"/>
          <w:sz w:val="20"/>
          <w:szCs w:val="24"/>
        </w:rPr>
        <w:t xml:space="preserve"> Taking a few moments to breathe </w:t>
      </w:r>
      <w:r w:rsidR="006F4B9C" w:rsidRPr="004C0212">
        <w:rPr>
          <w:b/>
          <w:bCs/>
          <w:color w:val="auto"/>
          <w:sz w:val="20"/>
          <w:szCs w:val="24"/>
        </w:rPr>
        <w:t>O</w:t>
      </w:r>
      <w:r w:rsidR="006F4B9C" w:rsidRPr="004C0212">
        <w:rPr>
          <w:color w:val="auto"/>
          <w:sz w:val="20"/>
          <w:szCs w:val="24"/>
        </w:rPr>
        <w:t>.</w:t>
      </w:r>
      <w:r w:rsidR="006F4B9C" w:rsidRPr="004C0212">
        <w:rPr>
          <w:b/>
          <w:bCs/>
          <w:color w:val="auto"/>
          <w:sz w:val="20"/>
          <w:szCs w:val="24"/>
        </w:rPr>
        <w:t>U</w:t>
      </w:r>
      <w:r w:rsidR="006F4B9C" w:rsidRPr="004C0212">
        <w:rPr>
          <w:color w:val="auto"/>
          <w:sz w:val="20"/>
          <w:szCs w:val="24"/>
        </w:rPr>
        <w:t>.</w:t>
      </w:r>
      <w:r w:rsidR="006F4B9C" w:rsidRPr="004C0212">
        <w:rPr>
          <w:b/>
          <w:bCs/>
          <w:color w:val="auto"/>
          <w:sz w:val="20"/>
          <w:szCs w:val="24"/>
        </w:rPr>
        <w:t>T</w:t>
      </w:r>
      <w:r w:rsidR="006F4B9C" w:rsidRPr="004C0212">
        <w:rPr>
          <w:color w:val="auto"/>
          <w:sz w:val="20"/>
          <w:szCs w:val="24"/>
        </w:rPr>
        <w:t>. can help keep you safe.</w:t>
      </w:r>
    </w:p>
    <w:p w14:paraId="490943BD" w14:textId="31AB707A" w:rsidR="00DC736D" w:rsidRPr="004C0212" w:rsidRDefault="008B1216" w:rsidP="000930C2">
      <w:pPr>
        <w:spacing w:after="200" w:line="276" w:lineRule="auto"/>
        <w:rPr>
          <w:rStyle w:val="Hyperlink"/>
          <w:color w:val="auto"/>
          <w:sz w:val="20"/>
          <w:szCs w:val="20"/>
          <w:u w:val="none"/>
        </w:rPr>
      </w:pPr>
      <w:r w:rsidRPr="004C0212">
        <w:rPr>
          <w:b/>
          <w:bCs/>
          <w:noProof/>
          <w:color w:val="FF0000"/>
          <w:sz w:val="20"/>
          <w:szCs w:val="20"/>
          <w:u w:val="single"/>
        </w:rPr>
        <w:drawing>
          <wp:anchor distT="0" distB="0" distL="114300" distR="114300" simplePos="0" relativeHeight="251708416" behindDoc="0" locked="0" layoutInCell="1" allowOverlap="1" wp14:anchorId="59C667ED" wp14:editId="72A083D4">
            <wp:simplePos x="0" y="0"/>
            <wp:positionH relativeFrom="column">
              <wp:posOffset>148590</wp:posOffset>
            </wp:positionH>
            <wp:positionV relativeFrom="paragraph">
              <wp:posOffset>-70485</wp:posOffset>
            </wp:positionV>
            <wp:extent cx="160020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hrough>
            <wp:docPr id="1675472608" name="Picture 7" descr="A red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472608" name="Picture 7" descr="A red and white sign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3E1" w:rsidRPr="004C0212">
        <w:rPr>
          <w:rStyle w:val="Hyperlink"/>
          <w:b/>
          <w:bCs/>
          <w:color w:val="FF0000"/>
          <w:sz w:val="20"/>
          <w:szCs w:val="20"/>
        </w:rPr>
        <w:t>O</w:t>
      </w:r>
      <w:r w:rsidR="005063E1" w:rsidRPr="004C0212">
        <w:rPr>
          <w:rStyle w:val="Hyperlink"/>
          <w:color w:val="auto"/>
          <w:sz w:val="20"/>
          <w:szCs w:val="20"/>
          <w:u w:val="none"/>
        </w:rPr>
        <w:t xml:space="preserve"> – </w:t>
      </w:r>
      <w:r w:rsidR="00004CA2" w:rsidRPr="00004CA2">
        <w:rPr>
          <w:rStyle w:val="Hyperlink"/>
          <w:b/>
          <w:bCs/>
          <w:color w:val="FF0000"/>
          <w:sz w:val="20"/>
          <w:szCs w:val="20"/>
        </w:rPr>
        <w:t>O</w:t>
      </w:r>
      <w:r w:rsidR="005063E1" w:rsidRPr="004C0212">
        <w:rPr>
          <w:rStyle w:val="Hyperlink"/>
          <w:color w:val="auto"/>
          <w:sz w:val="20"/>
          <w:szCs w:val="20"/>
          <w:u w:val="none"/>
        </w:rPr>
        <w:t>bserve</w:t>
      </w:r>
      <w:r w:rsidR="00004CA2">
        <w:rPr>
          <w:rStyle w:val="Hyperlink"/>
          <w:color w:val="auto"/>
          <w:sz w:val="20"/>
          <w:szCs w:val="20"/>
          <w:u w:val="none"/>
        </w:rPr>
        <w:t xml:space="preserve"> the</w:t>
      </w:r>
      <w:r w:rsidR="005063E1" w:rsidRPr="004C0212">
        <w:rPr>
          <w:rStyle w:val="Hyperlink"/>
          <w:color w:val="auto"/>
          <w:sz w:val="20"/>
          <w:szCs w:val="20"/>
          <w:u w:val="none"/>
        </w:rPr>
        <w:t xml:space="preserve"> sender</w:t>
      </w:r>
      <w:r w:rsidR="00C74E55" w:rsidRPr="004C0212">
        <w:rPr>
          <w:rStyle w:val="Hyperlink"/>
          <w:color w:val="auto"/>
          <w:sz w:val="20"/>
          <w:szCs w:val="20"/>
          <w:u w:val="none"/>
        </w:rPr>
        <w:t>. Do you know them? Were you expecting the email?</w:t>
      </w:r>
    </w:p>
    <w:p w14:paraId="42060F6A" w14:textId="089BD64B" w:rsidR="00DC736D" w:rsidRPr="004C0212" w:rsidRDefault="00C91CFB" w:rsidP="000930C2">
      <w:pPr>
        <w:spacing w:after="200" w:line="276" w:lineRule="auto"/>
        <w:rPr>
          <w:rStyle w:val="Hyperlink"/>
          <w:color w:val="auto"/>
          <w:sz w:val="20"/>
          <w:szCs w:val="20"/>
          <w:u w:val="none"/>
        </w:rPr>
      </w:pPr>
      <w:r w:rsidRPr="004C0212">
        <w:rPr>
          <w:rStyle w:val="Hyperlink"/>
          <w:b/>
          <w:bCs/>
          <w:color w:val="FF0000"/>
          <w:sz w:val="20"/>
          <w:szCs w:val="20"/>
        </w:rPr>
        <w:t>U</w:t>
      </w:r>
      <w:r w:rsidRPr="004C0212">
        <w:rPr>
          <w:rStyle w:val="Hyperlink"/>
          <w:color w:val="auto"/>
          <w:sz w:val="20"/>
          <w:szCs w:val="20"/>
          <w:u w:val="none"/>
        </w:rPr>
        <w:t xml:space="preserve"> – check </w:t>
      </w:r>
      <w:r w:rsidRPr="004C0212">
        <w:rPr>
          <w:rStyle w:val="Hyperlink"/>
          <w:b/>
          <w:bCs/>
          <w:color w:val="FF0000"/>
          <w:sz w:val="20"/>
          <w:szCs w:val="20"/>
        </w:rPr>
        <w:t>U</w:t>
      </w:r>
      <w:r w:rsidRPr="004C0212">
        <w:rPr>
          <w:rStyle w:val="Hyperlink"/>
          <w:color w:val="auto"/>
          <w:sz w:val="20"/>
          <w:szCs w:val="20"/>
          <w:u w:val="none"/>
        </w:rPr>
        <w:t xml:space="preserve">RLs (and email addresses). </w:t>
      </w:r>
      <w:r w:rsidR="004C0212" w:rsidRPr="004C0212">
        <w:rPr>
          <w:rStyle w:val="Hyperlink"/>
          <w:color w:val="auto"/>
          <w:sz w:val="20"/>
          <w:szCs w:val="20"/>
          <w:u w:val="none"/>
        </w:rPr>
        <w:t>Is</w:t>
      </w:r>
      <w:r w:rsidRPr="004C0212">
        <w:rPr>
          <w:rStyle w:val="Hyperlink"/>
          <w:color w:val="auto"/>
          <w:sz w:val="20"/>
          <w:szCs w:val="20"/>
          <w:u w:val="none"/>
        </w:rPr>
        <w:t xml:space="preserve"> it spelled correctly? Is it coming from </w:t>
      </w:r>
      <w:r w:rsidR="003A3740" w:rsidRPr="004C0212">
        <w:rPr>
          <w:rStyle w:val="Hyperlink"/>
          <w:color w:val="auto"/>
          <w:sz w:val="20"/>
          <w:szCs w:val="20"/>
          <w:u w:val="none"/>
        </w:rPr>
        <w:t xml:space="preserve">Gmail.com or </w:t>
      </w:r>
      <w:r w:rsidR="00192496">
        <w:rPr>
          <w:rStyle w:val="Hyperlink"/>
          <w:color w:val="auto"/>
          <w:sz w:val="20"/>
          <w:szCs w:val="20"/>
          <w:u w:val="none"/>
        </w:rPr>
        <w:t>some</w:t>
      </w:r>
      <w:r w:rsidR="003A3740" w:rsidRPr="004C0212">
        <w:rPr>
          <w:rStyle w:val="Hyperlink"/>
          <w:color w:val="auto"/>
          <w:sz w:val="20"/>
          <w:szCs w:val="20"/>
          <w:u w:val="none"/>
        </w:rPr>
        <w:t xml:space="preserve"> other online email service</w:t>
      </w:r>
      <w:r w:rsidR="00192496">
        <w:rPr>
          <w:rStyle w:val="Hyperlink"/>
          <w:color w:val="auto"/>
          <w:sz w:val="20"/>
          <w:szCs w:val="20"/>
          <w:u w:val="none"/>
        </w:rPr>
        <w:t>, not</w:t>
      </w:r>
      <w:r w:rsidR="003A3740" w:rsidRPr="004C0212">
        <w:rPr>
          <w:rStyle w:val="Hyperlink"/>
          <w:color w:val="auto"/>
          <w:sz w:val="20"/>
          <w:szCs w:val="20"/>
          <w:u w:val="none"/>
        </w:rPr>
        <w:t xml:space="preserve"> browardschools.com?</w:t>
      </w:r>
    </w:p>
    <w:p w14:paraId="6D7760E3" w14:textId="6D64C2C6" w:rsidR="00DC736D" w:rsidRPr="004C0212" w:rsidRDefault="003A3740" w:rsidP="000930C2">
      <w:pPr>
        <w:spacing w:after="200" w:line="276" w:lineRule="auto"/>
        <w:rPr>
          <w:rStyle w:val="Hyperlink"/>
          <w:color w:val="auto"/>
          <w:sz w:val="20"/>
          <w:szCs w:val="20"/>
          <w:u w:val="none"/>
        </w:rPr>
      </w:pPr>
      <w:r w:rsidRPr="004C0212">
        <w:rPr>
          <w:rStyle w:val="Hyperlink"/>
          <w:b/>
          <w:bCs/>
          <w:color w:val="FF0000"/>
          <w:sz w:val="20"/>
          <w:szCs w:val="20"/>
        </w:rPr>
        <w:t>T</w:t>
      </w:r>
      <w:r w:rsidRPr="004C0212">
        <w:rPr>
          <w:rStyle w:val="Hyperlink"/>
          <w:color w:val="auto"/>
          <w:sz w:val="20"/>
          <w:szCs w:val="20"/>
          <w:u w:val="none"/>
        </w:rPr>
        <w:t xml:space="preserve"> </w:t>
      </w:r>
      <w:r w:rsidR="00CF3E43" w:rsidRPr="004C0212">
        <w:rPr>
          <w:rStyle w:val="Hyperlink"/>
          <w:color w:val="auto"/>
          <w:sz w:val="20"/>
          <w:szCs w:val="20"/>
          <w:u w:val="none"/>
        </w:rPr>
        <w:t>–</w:t>
      </w:r>
      <w:r w:rsidRPr="004C0212">
        <w:rPr>
          <w:rStyle w:val="Hyperlink"/>
          <w:color w:val="auto"/>
          <w:sz w:val="20"/>
          <w:szCs w:val="20"/>
          <w:u w:val="none"/>
        </w:rPr>
        <w:t xml:space="preserve"> </w:t>
      </w:r>
      <w:r w:rsidR="00CF3E43" w:rsidRPr="004C0212">
        <w:rPr>
          <w:rStyle w:val="Hyperlink"/>
          <w:color w:val="auto"/>
          <w:sz w:val="20"/>
          <w:szCs w:val="20"/>
          <w:u w:val="none"/>
        </w:rPr>
        <w:t xml:space="preserve">take your </w:t>
      </w:r>
      <w:r w:rsidR="004C0212" w:rsidRPr="004C0212">
        <w:rPr>
          <w:rStyle w:val="Hyperlink"/>
          <w:b/>
          <w:bCs/>
          <w:color w:val="FF0000"/>
          <w:sz w:val="20"/>
          <w:szCs w:val="20"/>
        </w:rPr>
        <w:t>T</w:t>
      </w:r>
      <w:r w:rsidR="00CF3E43" w:rsidRPr="004C0212">
        <w:rPr>
          <w:rStyle w:val="Hyperlink"/>
          <w:color w:val="auto"/>
          <w:sz w:val="20"/>
          <w:szCs w:val="20"/>
          <w:u w:val="none"/>
        </w:rPr>
        <w:t>ime. Look over the email for any red flags (</w:t>
      </w:r>
      <w:r w:rsidR="006E5693" w:rsidRPr="004C0212">
        <w:rPr>
          <w:rStyle w:val="Hyperlink"/>
          <w:color w:val="auto"/>
          <w:sz w:val="20"/>
          <w:szCs w:val="20"/>
          <w:u w:val="none"/>
        </w:rPr>
        <w:t xml:space="preserve">like those noted in the sample email). Evaluate the message and what’s being asked of you. Does it make sense? Does it involve money or personal </w:t>
      </w:r>
      <w:r w:rsidR="007D67F3" w:rsidRPr="004C0212">
        <w:rPr>
          <w:rStyle w:val="Hyperlink"/>
          <w:color w:val="auto"/>
          <w:sz w:val="20"/>
          <w:szCs w:val="20"/>
          <w:u w:val="none"/>
        </w:rPr>
        <w:t xml:space="preserve">information that someone shouldn’t </w:t>
      </w:r>
      <w:r w:rsidR="00192496">
        <w:rPr>
          <w:rStyle w:val="Hyperlink"/>
          <w:color w:val="auto"/>
          <w:sz w:val="20"/>
          <w:szCs w:val="20"/>
          <w:u w:val="none"/>
        </w:rPr>
        <w:t>ask</w:t>
      </w:r>
      <w:r w:rsidR="007D67F3" w:rsidRPr="004C0212">
        <w:rPr>
          <w:rStyle w:val="Hyperlink"/>
          <w:color w:val="auto"/>
          <w:sz w:val="20"/>
          <w:szCs w:val="20"/>
          <w:u w:val="none"/>
        </w:rPr>
        <w:t xml:space="preserve"> you for? Is the request just unusual?</w:t>
      </w:r>
      <w:r w:rsidR="00D256B2">
        <w:rPr>
          <w:rStyle w:val="Hyperlink"/>
          <w:color w:val="auto"/>
          <w:sz w:val="20"/>
          <w:szCs w:val="20"/>
          <w:u w:val="none"/>
        </w:rPr>
        <w:t xml:space="preserve"> Hover over the sender’s name to see what address the message is coming from.</w:t>
      </w:r>
    </w:p>
    <w:p w14:paraId="2BF70EBF" w14:textId="77777777" w:rsidR="007D67F3" w:rsidRPr="00CF3E43" w:rsidRDefault="007D67F3" w:rsidP="000930C2">
      <w:pPr>
        <w:spacing w:after="200" w:line="276" w:lineRule="auto"/>
        <w:rPr>
          <w:rStyle w:val="Hyperlink"/>
          <w:u w:val="none"/>
        </w:rPr>
      </w:pPr>
    </w:p>
    <w:p w14:paraId="6DF9765E" w14:textId="3ED7A9F9" w:rsidR="000310F6" w:rsidRPr="001730A5" w:rsidRDefault="00B8663F" w:rsidP="000930C2">
      <w:pPr>
        <w:spacing w:after="200" w:line="276" w:lineRule="auto"/>
        <w:rPr>
          <w:rStyle w:val="Hyperlink"/>
          <w:i/>
          <w:iCs/>
          <w:color w:val="auto"/>
          <w:sz w:val="22"/>
          <w:szCs w:val="28"/>
          <w:u w:val="none"/>
        </w:rPr>
      </w:pPr>
      <w:r>
        <w:rPr>
          <w:rStyle w:val="Hyperlink"/>
          <w:i/>
          <w:iCs/>
          <w:color w:val="auto"/>
          <w:sz w:val="22"/>
          <w:szCs w:val="28"/>
          <w:u w:val="none"/>
        </w:rPr>
        <w:t xml:space="preserve">Don't hesitate to contact a </w:t>
      </w:r>
      <w:r w:rsidR="00D256B2">
        <w:rPr>
          <w:rStyle w:val="Hyperlink"/>
          <w:i/>
          <w:iCs/>
          <w:color w:val="auto"/>
          <w:sz w:val="22"/>
          <w:szCs w:val="28"/>
          <w:u w:val="none"/>
        </w:rPr>
        <w:t>cybersecurity team member</w:t>
      </w:r>
      <w:r w:rsidR="00963B52" w:rsidRPr="001730A5">
        <w:rPr>
          <w:rStyle w:val="Hyperlink"/>
          <w:i/>
          <w:iCs/>
          <w:color w:val="auto"/>
          <w:sz w:val="22"/>
          <w:szCs w:val="28"/>
          <w:u w:val="none"/>
        </w:rPr>
        <w:t xml:space="preserve"> </w:t>
      </w:r>
      <w:r w:rsidR="0026603C" w:rsidRPr="001730A5">
        <w:rPr>
          <w:rStyle w:val="Hyperlink"/>
          <w:i/>
          <w:iCs/>
          <w:color w:val="auto"/>
          <w:sz w:val="22"/>
          <w:szCs w:val="28"/>
          <w:u w:val="none"/>
        </w:rPr>
        <w:t>if you have any questions or want to learn more about cybersecurity.</w:t>
      </w:r>
      <w:r w:rsidR="008E4CD3">
        <w:rPr>
          <w:rStyle w:val="Hyperlink"/>
          <w:i/>
          <w:iCs/>
          <w:color w:val="auto"/>
          <w:sz w:val="22"/>
          <w:szCs w:val="28"/>
          <w:u w:val="none"/>
        </w:rPr>
        <w:t xml:space="preserve"> </w:t>
      </w:r>
      <w:hyperlink r:id="rId18" w:history="1">
        <w:r w:rsidR="008E4CD3" w:rsidRPr="001730A5">
          <w:rPr>
            <w:rStyle w:val="Hyperlink"/>
            <w:i/>
            <w:iCs/>
            <w:color w:val="auto"/>
            <w:sz w:val="22"/>
            <w:szCs w:val="28"/>
          </w:rPr>
          <w:t>ITSECURITY@BROWARDSCHOOLS.COM</w:t>
        </w:r>
      </w:hyperlink>
    </w:p>
    <w:sectPr w:rsidR="000310F6" w:rsidRPr="001730A5" w:rsidSect="00DC736D">
      <w:type w:val="continuous"/>
      <w:pgSz w:w="12240" w:h="15840" w:code="1"/>
      <w:pgMar w:top="720" w:right="576" w:bottom="720" w:left="576" w:header="360" w:footer="720" w:gutter="0"/>
      <w:cols w:space="127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B754F" w14:textId="77777777" w:rsidR="00B94FA6" w:rsidRDefault="00B94FA6">
      <w:pPr>
        <w:spacing w:after="0"/>
      </w:pPr>
      <w:r>
        <w:separator/>
      </w:r>
    </w:p>
    <w:p w14:paraId="2DD01C8F" w14:textId="77777777" w:rsidR="00B94FA6" w:rsidRDefault="00B94FA6"/>
    <w:p w14:paraId="23E47105" w14:textId="77777777" w:rsidR="00B94FA6" w:rsidRDefault="00B94FA6"/>
  </w:endnote>
  <w:endnote w:type="continuationSeparator" w:id="0">
    <w:p w14:paraId="13384A86" w14:textId="77777777" w:rsidR="00B94FA6" w:rsidRDefault="00B94FA6">
      <w:pPr>
        <w:spacing w:after="0"/>
      </w:pPr>
      <w:r>
        <w:continuationSeparator/>
      </w:r>
    </w:p>
    <w:p w14:paraId="718FB70A" w14:textId="77777777" w:rsidR="00B94FA6" w:rsidRDefault="00B94FA6"/>
    <w:p w14:paraId="316DFBF6" w14:textId="77777777" w:rsidR="00B94FA6" w:rsidRDefault="00B94F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F6D78" w14:textId="77777777" w:rsidR="00B94FA6" w:rsidRDefault="00B94FA6">
      <w:pPr>
        <w:spacing w:after="0"/>
      </w:pPr>
      <w:r>
        <w:separator/>
      </w:r>
    </w:p>
    <w:p w14:paraId="2A277CAC" w14:textId="77777777" w:rsidR="00B94FA6" w:rsidRDefault="00B94FA6"/>
    <w:p w14:paraId="47E6916D" w14:textId="77777777" w:rsidR="00B94FA6" w:rsidRDefault="00B94FA6"/>
  </w:footnote>
  <w:footnote w:type="continuationSeparator" w:id="0">
    <w:p w14:paraId="2359A24C" w14:textId="77777777" w:rsidR="00B94FA6" w:rsidRDefault="00B94FA6">
      <w:pPr>
        <w:spacing w:after="0"/>
      </w:pPr>
      <w:r>
        <w:continuationSeparator/>
      </w:r>
    </w:p>
    <w:p w14:paraId="40B3F894" w14:textId="77777777" w:rsidR="00B94FA6" w:rsidRDefault="00B94FA6"/>
    <w:p w14:paraId="53541DBB" w14:textId="77777777" w:rsidR="00B94FA6" w:rsidRDefault="00B94F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18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46"/>
      <w:gridCol w:w="5748"/>
    </w:tblGrid>
    <w:tr w:rsidR="0001065E" w14:paraId="42D3E67D" w14:textId="77777777" w:rsidTr="00A95DD7">
      <w:trPr>
        <w:jc w:val="center"/>
      </w:trPr>
      <w:tc>
        <w:tcPr>
          <w:tcW w:w="5746" w:type="dxa"/>
          <w:shd w:val="clear" w:color="auto" w:fill="auto"/>
        </w:tcPr>
        <w:p w14:paraId="42D3E67B" w14:textId="52916403" w:rsidR="00EE6598" w:rsidRDefault="00EE6598" w:rsidP="004B0FF4">
          <w:pPr>
            <w:pStyle w:val="Header"/>
          </w:pPr>
        </w:p>
      </w:tc>
      <w:tc>
        <w:tcPr>
          <w:tcW w:w="5748" w:type="dxa"/>
          <w:shd w:val="clear" w:color="auto" w:fill="auto"/>
        </w:tcPr>
        <w:p w14:paraId="42D3E67C" w14:textId="72B6FECB" w:rsidR="0001065E" w:rsidRDefault="0001065E">
          <w:pPr>
            <w:pStyle w:val="Header"/>
            <w:jc w:val="right"/>
            <w:rPr>
              <w:rStyle w:val="PageNumber"/>
            </w:rPr>
          </w:pPr>
        </w:p>
      </w:tc>
    </w:tr>
  </w:tbl>
  <w:p w14:paraId="42D3E67F" w14:textId="1E757C65" w:rsidR="0001065E" w:rsidRDefault="0001065E" w:rsidP="000102BC">
    <w:pPr>
      <w:pStyle w:val="NoSpaci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0B5E" w14:textId="77777777" w:rsidR="002F5D45" w:rsidRDefault="002F5D45">
    <w:pPr>
      <w:pStyle w:val="Header"/>
      <w:jc w:val="right"/>
    </w:pPr>
  </w:p>
  <w:tbl>
    <w:tblPr>
      <w:tblStyle w:val="TableGrid"/>
      <w:tblW w:w="518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46"/>
      <w:gridCol w:w="5748"/>
    </w:tblGrid>
    <w:tr w:rsidR="002F5D45" w14:paraId="1E0E1F6F" w14:textId="77777777" w:rsidTr="00846557">
      <w:trPr>
        <w:jc w:val="center"/>
      </w:trPr>
      <w:tc>
        <w:tcPr>
          <w:tcW w:w="5746" w:type="dxa"/>
          <w:shd w:val="clear" w:color="auto" w:fill="auto"/>
        </w:tcPr>
        <w:p w14:paraId="037514FF" w14:textId="54EEEB69" w:rsidR="002F5D45" w:rsidRDefault="00D256B2" w:rsidP="002F5D45">
          <w:pPr>
            <w:pStyle w:val="Header"/>
          </w:pPr>
          <w:sdt>
            <w:sdtPr>
              <w:alias w:val="Title"/>
              <w:tag w:val="Title"/>
              <w:id w:val="-784265225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60091C">
                <w:t>ITS CYBER NEWSLETTER OCTOBER</w:t>
              </w:r>
            </w:sdtContent>
          </w:sdt>
          <w:r w:rsidR="002F5D45">
            <w:t xml:space="preserve"> </w:t>
          </w:r>
          <w:sdt>
            <w:sdtPr>
              <w:alias w:val="Subtitle"/>
              <w:tag w:val="Subtitle"/>
              <w:id w:val="-745886812"/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2F5D45">
                <w:t xml:space="preserve">     </w:t>
              </w:r>
            </w:sdtContent>
          </w:sdt>
          <w:r w:rsidR="002F5D45">
            <w:t xml:space="preserve"> | </w:t>
          </w:r>
          <w:r w:rsidR="002F5D45">
            <w:rPr>
              <w:rStyle w:val="IssueNumberChar"/>
              <w:caps w:val="0"/>
            </w:rPr>
            <w:t>Issue</w:t>
          </w:r>
          <w:r w:rsidR="002F5D45">
            <w:rPr>
              <w:rStyle w:val="IssueNumberChar"/>
            </w:rPr>
            <w:t xml:space="preserve"> </w:t>
          </w:r>
          <w:sdt>
            <w:sdtPr>
              <w:rPr>
                <w:rStyle w:val="IssueNumberChar"/>
              </w:rPr>
              <w:alias w:val="Issue No."/>
              <w:tag w:val="Issue No."/>
              <w:id w:val="336046558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>
              <w:rPr>
                <w:rStyle w:val="IssueNumberChar"/>
              </w:rPr>
            </w:sdtEndPr>
            <w:sdtContent>
              <w:r w:rsidR="00282C61">
                <w:rPr>
                  <w:rStyle w:val="IssueNumberChar"/>
                </w:rPr>
                <w:t>1</w:t>
              </w:r>
            </w:sdtContent>
          </w:sdt>
          <w:r w:rsidR="002F5D45">
            <w:t xml:space="preserve"> </w:t>
          </w:r>
        </w:p>
      </w:tc>
      <w:tc>
        <w:tcPr>
          <w:tcW w:w="5747" w:type="dxa"/>
          <w:shd w:val="clear" w:color="auto" w:fill="auto"/>
        </w:tcPr>
        <w:p w14:paraId="3DB32E90" w14:textId="77777777" w:rsidR="002F5D45" w:rsidRDefault="002F5D45" w:rsidP="002F5D45">
          <w:pPr>
            <w:pStyle w:val="Head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3</w:t>
          </w:r>
          <w:r>
            <w:rPr>
              <w:rStyle w:val="PageNumber"/>
            </w:rPr>
            <w:fldChar w:fldCharType="end"/>
          </w:r>
        </w:p>
      </w:tc>
    </w:tr>
  </w:tbl>
  <w:p w14:paraId="77CD9E64" w14:textId="159E3E70" w:rsidR="00107E47" w:rsidRDefault="00107E47">
    <w:pPr>
      <w:pStyle w:val="Header"/>
      <w:jc w:val="right"/>
    </w:pPr>
  </w:p>
  <w:p w14:paraId="42D3E684" w14:textId="19554891" w:rsidR="0001065E" w:rsidRDefault="0001065E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3E4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7A28CF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71B46930"/>
    <w:lvl w:ilvl="0">
      <w:start w:val="1"/>
      <w:numFmt w:val="bullet"/>
      <w:pStyle w:val="ListBullet"/>
      <w:lvlText w:val="Ü"/>
      <w:lvlJc w:val="left"/>
      <w:pPr>
        <w:ind w:left="360" w:hanging="360"/>
      </w:pPr>
      <w:rPr>
        <w:rFonts w:ascii="Wingdings" w:hAnsi="Wingdings" w:hint="default"/>
        <w:color w:val="FF5C0B" w:themeColor="accent1"/>
      </w:rPr>
    </w:lvl>
  </w:abstractNum>
  <w:abstractNum w:abstractNumId="3" w15:restartNumberingAfterBreak="0">
    <w:nsid w:val="017F1312"/>
    <w:multiLevelType w:val="hybridMultilevel"/>
    <w:tmpl w:val="F7E4720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71A52"/>
    <w:multiLevelType w:val="hybridMultilevel"/>
    <w:tmpl w:val="A500940A"/>
    <w:lvl w:ilvl="0" w:tplc="4E626E46">
      <w:numFmt w:val="bullet"/>
      <w:lvlText w:val="•"/>
      <w:lvlJc w:val="left"/>
      <w:pPr>
        <w:ind w:left="247" w:hanging="130"/>
      </w:pPr>
      <w:rPr>
        <w:rFonts w:ascii="Arial Black" w:hAnsi="Arial Black" w:cs="Arial Black" w:hint="default"/>
        <w:b w:val="0"/>
        <w:bCs w:val="0"/>
        <w:i w:val="0"/>
        <w:iCs w:val="0"/>
        <w:color w:val="92D050"/>
        <w:spacing w:val="0"/>
        <w:w w:val="75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521" w:hanging="13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802" w:hanging="13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084" w:hanging="13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365" w:hanging="13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646" w:hanging="13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928" w:hanging="13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209" w:hanging="13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491" w:hanging="130"/>
      </w:pPr>
      <w:rPr>
        <w:rFonts w:hint="default"/>
        <w:lang w:val="en-US" w:eastAsia="en-US" w:bidi="ar-SA"/>
      </w:rPr>
    </w:lvl>
  </w:abstractNum>
  <w:abstractNum w:abstractNumId="5" w15:restartNumberingAfterBreak="0">
    <w:nsid w:val="0AFC1E4B"/>
    <w:multiLevelType w:val="hybridMultilevel"/>
    <w:tmpl w:val="1B529FFA"/>
    <w:lvl w:ilvl="0" w:tplc="DAFEEF5C">
      <w:numFmt w:val="bullet"/>
      <w:lvlText w:val="•"/>
      <w:lvlJc w:val="left"/>
      <w:pPr>
        <w:ind w:left="247" w:hanging="130"/>
      </w:pPr>
      <w:rPr>
        <w:rFonts w:ascii="Arial Black" w:hAnsi="Arial Black" w:cs="Arial Black" w:hint="default"/>
        <w:b w:val="0"/>
        <w:bCs w:val="0"/>
        <w:i w:val="0"/>
        <w:iCs w:val="0"/>
        <w:color w:val="FFA830" w:themeColor="accent2"/>
        <w:spacing w:val="0"/>
        <w:w w:val="75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521" w:hanging="13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802" w:hanging="13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084" w:hanging="13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365" w:hanging="13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646" w:hanging="13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928" w:hanging="13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209" w:hanging="13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491" w:hanging="130"/>
      </w:pPr>
      <w:rPr>
        <w:rFonts w:hint="default"/>
        <w:lang w:val="en-US" w:eastAsia="en-US" w:bidi="ar-SA"/>
      </w:rPr>
    </w:lvl>
  </w:abstractNum>
  <w:abstractNum w:abstractNumId="6" w15:restartNumberingAfterBreak="0">
    <w:nsid w:val="0DFA61AB"/>
    <w:multiLevelType w:val="hybridMultilevel"/>
    <w:tmpl w:val="F7E4720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D62CFF"/>
    <w:multiLevelType w:val="hybridMultilevel"/>
    <w:tmpl w:val="3B6E499A"/>
    <w:lvl w:ilvl="0" w:tplc="F636186E">
      <w:start w:val="1"/>
      <w:numFmt w:val="bullet"/>
      <w:pStyle w:val="ListBullet2"/>
      <w:lvlText w:val="Ü"/>
      <w:lvlJc w:val="left"/>
      <w:pPr>
        <w:ind w:left="360" w:hanging="360"/>
      </w:pPr>
      <w:rPr>
        <w:rFonts w:ascii="Wingdings" w:hAnsi="Wingdings" w:hint="default"/>
        <w:color w:val="FFA830" w:themeColor="accen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DC22DD"/>
    <w:multiLevelType w:val="hybridMultilevel"/>
    <w:tmpl w:val="4CC45B14"/>
    <w:lvl w:ilvl="0" w:tplc="72022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8D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369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67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70D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DC6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801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E08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E1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0A24904"/>
    <w:multiLevelType w:val="hybridMultilevel"/>
    <w:tmpl w:val="CCBE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946FB"/>
    <w:multiLevelType w:val="hybridMultilevel"/>
    <w:tmpl w:val="8AAA448C"/>
    <w:lvl w:ilvl="0" w:tplc="4E626E46">
      <w:numFmt w:val="bullet"/>
      <w:lvlText w:val="•"/>
      <w:lvlJc w:val="left"/>
      <w:pPr>
        <w:ind w:left="247" w:hanging="130"/>
      </w:pPr>
      <w:rPr>
        <w:rFonts w:ascii="Arial Black" w:hAnsi="Arial Black" w:cs="Arial Black" w:hint="default"/>
        <w:b w:val="0"/>
        <w:bCs w:val="0"/>
        <w:i w:val="0"/>
        <w:iCs w:val="0"/>
        <w:color w:val="92D050"/>
        <w:spacing w:val="0"/>
        <w:w w:val="75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27120"/>
    <w:multiLevelType w:val="hybridMultilevel"/>
    <w:tmpl w:val="522C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43EE3"/>
    <w:multiLevelType w:val="hybridMultilevel"/>
    <w:tmpl w:val="B2387CAA"/>
    <w:lvl w:ilvl="0" w:tplc="4E626E46">
      <w:numFmt w:val="bullet"/>
      <w:lvlText w:val="•"/>
      <w:lvlJc w:val="left"/>
      <w:pPr>
        <w:ind w:left="220" w:hanging="130"/>
      </w:pPr>
      <w:rPr>
        <w:rFonts w:ascii="Arial Black" w:hAnsi="Arial Black" w:cs="Arial Black" w:hint="default"/>
        <w:b w:val="0"/>
        <w:bCs w:val="0"/>
        <w:i w:val="0"/>
        <w:iCs w:val="0"/>
        <w:color w:val="92D050"/>
        <w:spacing w:val="0"/>
        <w:w w:val="75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3" w15:restartNumberingAfterBreak="0">
    <w:nsid w:val="19C14357"/>
    <w:multiLevelType w:val="hybridMultilevel"/>
    <w:tmpl w:val="5C386CEC"/>
    <w:lvl w:ilvl="0" w:tplc="1ACA2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3C5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080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83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94C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41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43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88D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E8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9CD0234"/>
    <w:multiLevelType w:val="hybridMultilevel"/>
    <w:tmpl w:val="4084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720D57"/>
    <w:multiLevelType w:val="hybridMultilevel"/>
    <w:tmpl w:val="FC025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D4CE0"/>
    <w:multiLevelType w:val="hybridMultilevel"/>
    <w:tmpl w:val="07407AC8"/>
    <w:lvl w:ilvl="0" w:tplc="BA9ED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2A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7AC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C4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D28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85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9C8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26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902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DAC5BB9"/>
    <w:multiLevelType w:val="hybridMultilevel"/>
    <w:tmpl w:val="DF8A3F3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BD55A9"/>
    <w:multiLevelType w:val="hybridMultilevel"/>
    <w:tmpl w:val="EEC0D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833467"/>
    <w:multiLevelType w:val="hybridMultilevel"/>
    <w:tmpl w:val="088C60FC"/>
    <w:lvl w:ilvl="0" w:tplc="4E626E46">
      <w:numFmt w:val="bullet"/>
      <w:lvlText w:val="•"/>
      <w:lvlJc w:val="left"/>
      <w:pPr>
        <w:ind w:left="247" w:hanging="130"/>
      </w:pPr>
      <w:rPr>
        <w:rFonts w:ascii="Arial Black" w:hAnsi="Arial Black" w:cs="Arial Black" w:hint="default"/>
        <w:b w:val="0"/>
        <w:bCs w:val="0"/>
        <w:i w:val="0"/>
        <w:iCs w:val="0"/>
        <w:color w:val="92D050"/>
        <w:spacing w:val="0"/>
        <w:w w:val="75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35EA4"/>
    <w:multiLevelType w:val="hybridMultilevel"/>
    <w:tmpl w:val="2CBC9ACE"/>
    <w:lvl w:ilvl="0" w:tplc="4E626E46">
      <w:numFmt w:val="bullet"/>
      <w:lvlText w:val="•"/>
      <w:lvlJc w:val="left"/>
      <w:pPr>
        <w:ind w:left="247" w:hanging="130"/>
      </w:pPr>
      <w:rPr>
        <w:rFonts w:ascii="Arial Black" w:hAnsi="Arial Black" w:cs="Arial Black" w:hint="default"/>
        <w:b w:val="0"/>
        <w:bCs w:val="0"/>
        <w:i w:val="0"/>
        <w:iCs w:val="0"/>
        <w:color w:val="92D050"/>
        <w:spacing w:val="0"/>
        <w:w w:val="75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54958"/>
    <w:multiLevelType w:val="hybridMultilevel"/>
    <w:tmpl w:val="DF64B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C0C35"/>
    <w:multiLevelType w:val="hybridMultilevel"/>
    <w:tmpl w:val="ABAA1082"/>
    <w:lvl w:ilvl="0" w:tplc="4E626E46">
      <w:numFmt w:val="bullet"/>
      <w:lvlText w:val="•"/>
      <w:lvlJc w:val="left"/>
      <w:pPr>
        <w:ind w:left="103" w:hanging="130"/>
      </w:pPr>
      <w:rPr>
        <w:rFonts w:ascii="Arial Black" w:hAnsi="Arial Black" w:cs="Arial Black" w:hint="default"/>
        <w:b w:val="0"/>
        <w:bCs w:val="0"/>
        <w:i w:val="0"/>
        <w:iCs w:val="0"/>
        <w:color w:val="92D050"/>
        <w:spacing w:val="0"/>
        <w:w w:val="75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3" w15:restartNumberingAfterBreak="0">
    <w:nsid w:val="41AB77FA"/>
    <w:multiLevelType w:val="hybridMultilevel"/>
    <w:tmpl w:val="19DECD40"/>
    <w:lvl w:ilvl="0" w:tplc="9F10C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32E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66E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C7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A9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746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09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127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03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5341915"/>
    <w:multiLevelType w:val="hybridMultilevel"/>
    <w:tmpl w:val="BD32B486"/>
    <w:lvl w:ilvl="0" w:tplc="1E389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68E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AF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DA4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0A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72D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0C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2B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727774C"/>
    <w:multiLevelType w:val="hybridMultilevel"/>
    <w:tmpl w:val="DEDE7336"/>
    <w:lvl w:ilvl="0" w:tplc="4E626E46">
      <w:numFmt w:val="bullet"/>
      <w:lvlText w:val="•"/>
      <w:lvlJc w:val="left"/>
      <w:pPr>
        <w:ind w:left="247" w:hanging="130"/>
      </w:pPr>
      <w:rPr>
        <w:rFonts w:ascii="Arial Black" w:hAnsi="Arial Black" w:cs="Arial Black" w:hint="default"/>
        <w:b w:val="0"/>
        <w:bCs w:val="0"/>
        <w:i w:val="0"/>
        <w:iCs w:val="0"/>
        <w:color w:val="92D050"/>
        <w:spacing w:val="0"/>
        <w:w w:val="75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37AAA"/>
    <w:multiLevelType w:val="hybridMultilevel"/>
    <w:tmpl w:val="C5F2771A"/>
    <w:lvl w:ilvl="0" w:tplc="896093BC">
      <w:numFmt w:val="bullet"/>
      <w:lvlText w:val="•"/>
      <w:lvlJc w:val="left"/>
      <w:pPr>
        <w:ind w:left="247" w:hanging="130"/>
      </w:pPr>
      <w:rPr>
        <w:rFonts w:ascii="Arial Black" w:hAnsi="Arial Black" w:cs="Arial Black" w:hint="default"/>
        <w:b w:val="0"/>
        <w:bCs w:val="0"/>
        <w:i w:val="0"/>
        <w:iCs w:val="0"/>
        <w:color w:val="0070C0"/>
        <w:spacing w:val="0"/>
        <w:w w:val="75"/>
        <w:sz w:val="21"/>
        <w:szCs w:val="21"/>
        <w:lang w:val="en-US" w:eastAsia="en-US" w:bidi="ar-SA"/>
      </w:rPr>
    </w:lvl>
    <w:lvl w:ilvl="1" w:tplc="46FA3378">
      <w:numFmt w:val="bullet"/>
      <w:lvlText w:val="•"/>
      <w:lvlJc w:val="left"/>
      <w:pPr>
        <w:ind w:left="521" w:hanging="130"/>
      </w:pPr>
      <w:rPr>
        <w:rFonts w:hint="default"/>
        <w:lang w:val="en-US" w:eastAsia="en-US" w:bidi="ar-SA"/>
      </w:rPr>
    </w:lvl>
    <w:lvl w:ilvl="2" w:tplc="D8F60CB6">
      <w:numFmt w:val="bullet"/>
      <w:lvlText w:val="•"/>
      <w:lvlJc w:val="left"/>
      <w:pPr>
        <w:ind w:left="802" w:hanging="130"/>
      </w:pPr>
      <w:rPr>
        <w:rFonts w:hint="default"/>
        <w:lang w:val="en-US" w:eastAsia="en-US" w:bidi="ar-SA"/>
      </w:rPr>
    </w:lvl>
    <w:lvl w:ilvl="3" w:tplc="F2AA0D28">
      <w:numFmt w:val="bullet"/>
      <w:lvlText w:val="•"/>
      <w:lvlJc w:val="left"/>
      <w:pPr>
        <w:ind w:left="1084" w:hanging="130"/>
      </w:pPr>
      <w:rPr>
        <w:rFonts w:hint="default"/>
        <w:lang w:val="en-US" w:eastAsia="en-US" w:bidi="ar-SA"/>
      </w:rPr>
    </w:lvl>
    <w:lvl w:ilvl="4" w:tplc="3C446ADA">
      <w:numFmt w:val="bullet"/>
      <w:lvlText w:val="•"/>
      <w:lvlJc w:val="left"/>
      <w:pPr>
        <w:ind w:left="1365" w:hanging="130"/>
      </w:pPr>
      <w:rPr>
        <w:rFonts w:hint="default"/>
        <w:lang w:val="en-US" w:eastAsia="en-US" w:bidi="ar-SA"/>
      </w:rPr>
    </w:lvl>
    <w:lvl w:ilvl="5" w:tplc="C00E5138">
      <w:numFmt w:val="bullet"/>
      <w:lvlText w:val="•"/>
      <w:lvlJc w:val="left"/>
      <w:pPr>
        <w:ind w:left="1646" w:hanging="130"/>
      </w:pPr>
      <w:rPr>
        <w:rFonts w:hint="default"/>
        <w:lang w:val="en-US" w:eastAsia="en-US" w:bidi="ar-SA"/>
      </w:rPr>
    </w:lvl>
    <w:lvl w:ilvl="6" w:tplc="5E846A60">
      <w:numFmt w:val="bullet"/>
      <w:lvlText w:val="•"/>
      <w:lvlJc w:val="left"/>
      <w:pPr>
        <w:ind w:left="1928" w:hanging="130"/>
      </w:pPr>
      <w:rPr>
        <w:rFonts w:hint="default"/>
        <w:lang w:val="en-US" w:eastAsia="en-US" w:bidi="ar-SA"/>
      </w:rPr>
    </w:lvl>
    <w:lvl w:ilvl="7" w:tplc="7FB6DBA8">
      <w:numFmt w:val="bullet"/>
      <w:lvlText w:val="•"/>
      <w:lvlJc w:val="left"/>
      <w:pPr>
        <w:ind w:left="2209" w:hanging="130"/>
      </w:pPr>
      <w:rPr>
        <w:rFonts w:hint="default"/>
        <w:lang w:val="en-US" w:eastAsia="en-US" w:bidi="ar-SA"/>
      </w:rPr>
    </w:lvl>
    <w:lvl w:ilvl="8" w:tplc="66B6B59A">
      <w:numFmt w:val="bullet"/>
      <w:lvlText w:val="•"/>
      <w:lvlJc w:val="left"/>
      <w:pPr>
        <w:ind w:left="2491" w:hanging="130"/>
      </w:pPr>
      <w:rPr>
        <w:rFonts w:hint="default"/>
        <w:lang w:val="en-US" w:eastAsia="en-US" w:bidi="ar-SA"/>
      </w:rPr>
    </w:lvl>
  </w:abstractNum>
  <w:abstractNum w:abstractNumId="27" w15:restartNumberingAfterBreak="0">
    <w:nsid w:val="4FE84FB6"/>
    <w:multiLevelType w:val="hybridMultilevel"/>
    <w:tmpl w:val="76F62D48"/>
    <w:lvl w:ilvl="0" w:tplc="4E626E46">
      <w:numFmt w:val="bullet"/>
      <w:lvlText w:val="•"/>
      <w:lvlJc w:val="left"/>
      <w:pPr>
        <w:ind w:left="247" w:hanging="130"/>
      </w:pPr>
      <w:rPr>
        <w:rFonts w:ascii="Arial Black" w:hAnsi="Arial Black" w:cs="Arial Black" w:hint="default"/>
        <w:b w:val="0"/>
        <w:bCs w:val="0"/>
        <w:i w:val="0"/>
        <w:iCs w:val="0"/>
        <w:color w:val="92D050"/>
        <w:spacing w:val="0"/>
        <w:w w:val="75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35020"/>
    <w:multiLevelType w:val="hybridMultilevel"/>
    <w:tmpl w:val="0964B55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336A7D"/>
    <w:multiLevelType w:val="hybridMultilevel"/>
    <w:tmpl w:val="2E6C5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9433C"/>
    <w:multiLevelType w:val="hybridMultilevel"/>
    <w:tmpl w:val="174E7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DD720B"/>
    <w:multiLevelType w:val="hybridMultilevel"/>
    <w:tmpl w:val="E226632A"/>
    <w:lvl w:ilvl="0" w:tplc="CF3CC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74C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AE4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41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48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107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1EC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C5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60B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B273828"/>
    <w:multiLevelType w:val="multilevel"/>
    <w:tmpl w:val="434C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E36517"/>
    <w:multiLevelType w:val="hybridMultilevel"/>
    <w:tmpl w:val="D28CC4EA"/>
    <w:lvl w:ilvl="0" w:tplc="4E626E46">
      <w:numFmt w:val="bullet"/>
      <w:lvlText w:val="•"/>
      <w:lvlJc w:val="left"/>
      <w:pPr>
        <w:ind w:left="247" w:hanging="130"/>
      </w:pPr>
      <w:rPr>
        <w:rFonts w:ascii="Arial Black" w:hAnsi="Arial Black" w:cs="Arial Black" w:hint="default"/>
        <w:b w:val="0"/>
        <w:bCs w:val="0"/>
        <w:i w:val="0"/>
        <w:iCs w:val="0"/>
        <w:color w:val="92D050"/>
        <w:spacing w:val="0"/>
        <w:w w:val="75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92E28"/>
    <w:multiLevelType w:val="hybridMultilevel"/>
    <w:tmpl w:val="FDCAD120"/>
    <w:lvl w:ilvl="0" w:tplc="64C2E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26243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606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23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BE2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BC7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C65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80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86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7D051DC"/>
    <w:multiLevelType w:val="hybridMultilevel"/>
    <w:tmpl w:val="77E054D6"/>
    <w:lvl w:ilvl="0" w:tplc="4E626E46">
      <w:numFmt w:val="bullet"/>
      <w:lvlText w:val="•"/>
      <w:lvlJc w:val="left"/>
      <w:pPr>
        <w:ind w:left="247" w:hanging="130"/>
      </w:pPr>
      <w:rPr>
        <w:rFonts w:ascii="Arial Black" w:hAnsi="Arial Black" w:cs="Arial Black" w:hint="default"/>
        <w:b w:val="0"/>
        <w:bCs w:val="0"/>
        <w:i w:val="0"/>
        <w:iCs w:val="0"/>
        <w:color w:val="92D050"/>
        <w:spacing w:val="0"/>
        <w:w w:val="75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C6BC0"/>
    <w:multiLevelType w:val="hybridMultilevel"/>
    <w:tmpl w:val="F8A431B8"/>
    <w:lvl w:ilvl="0" w:tplc="4E626E46">
      <w:numFmt w:val="bullet"/>
      <w:lvlText w:val="•"/>
      <w:lvlJc w:val="left"/>
      <w:pPr>
        <w:ind w:left="247" w:hanging="130"/>
      </w:pPr>
      <w:rPr>
        <w:rFonts w:ascii="Arial Black" w:hAnsi="Arial Black" w:cs="Arial Black" w:hint="default"/>
        <w:b w:val="0"/>
        <w:bCs w:val="0"/>
        <w:i w:val="0"/>
        <w:iCs w:val="0"/>
        <w:color w:val="92D050"/>
        <w:spacing w:val="0"/>
        <w:w w:val="75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161CF"/>
    <w:multiLevelType w:val="hybridMultilevel"/>
    <w:tmpl w:val="166EE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72B21"/>
    <w:multiLevelType w:val="hybridMultilevel"/>
    <w:tmpl w:val="72441C7C"/>
    <w:lvl w:ilvl="0" w:tplc="4E626E46">
      <w:numFmt w:val="bullet"/>
      <w:lvlText w:val="•"/>
      <w:lvlJc w:val="left"/>
      <w:pPr>
        <w:ind w:left="247" w:hanging="130"/>
      </w:pPr>
      <w:rPr>
        <w:rFonts w:ascii="Arial Black" w:hAnsi="Arial Black" w:cs="Arial Black" w:hint="default"/>
        <w:b w:val="0"/>
        <w:bCs w:val="0"/>
        <w:i w:val="0"/>
        <w:iCs w:val="0"/>
        <w:color w:val="92D050"/>
        <w:spacing w:val="0"/>
        <w:w w:val="75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8512F"/>
    <w:multiLevelType w:val="hybridMultilevel"/>
    <w:tmpl w:val="973C73C8"/>
    <w:lvl w:ilvl="0" w:tplc="4E626E46">
      <w:numFmt w:val="bullet"/>
      <w:lvlText w:val="•"/>
      <w:lvlJc w:val="left"/>
      <w:pPr>
        <w:ind w:left="247" w:hanging="130"/>
      </w:pPr>
      <w:rPr>
        <w:rFonts w:ascii="Arial Black" w:hAnsi="Arial Black" w:cs="Arial Black" w:hint="default"/>
        <w:b w:val="0"/>
        <w:bCs w:val="0"/>
        <w:i w:val="0"/>
        <w:iCs w:val="0"/>
        <w:color w:val="92D050"/>
        <w:spacing w:val="0"/>
        <w:w w:val="75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9338E"/>
    <w:multiLevelType w:val="hybridMultilevel"/>
    <w:tmpl w:val="223E0C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5A175C"/>
    <w:multiLevelType w:val="hybridMultilevel"/>
    <w:tmpl w:val="BB261E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60627A"/>
    <w:multiLevelType w:val="hybridMultilevel"/>
    <w:tmpl w:val="503C8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75325">
    <w:abstractNumId w:val="2"/>
  </w:num>
  <w:num w:numId="2" w16cid:durableId="461921027">
    <w:abstractNumId w:val="2"/>
  </w:num>
  <w:num w:numId="3" w16cid:durableId="1951667136">
    <w:abstractNumId w:val="1"/>
  </w:num>
  <w:num w:numId="4" w16cid:durableId="1276983183">
    <w:abstractNumId w:val="1"/>
    <w:lvlOverride w:ilvl="0">
      <w:startOverride w:val="1"/>
    </w:lvlOverride>
  </w:num>
  <w:num w:numId="5" w16cid:durableId="954598366">
    <w:abstractNumId w:val="0"/>
  </w:num>
  <w:num w:numId="6" w16cid:durableId="1546137641">
    <w:abstractNumId w:val="2"/>
  </w:num>
  <w:num w:numId="7" w16cid:durableId="1568303056">
    <w:abstractNumId w:val="7"/>
  </w:num>
  <w:num w:numId="8" w16cid:durableId="1546991615">
    <w:abstractNumId w:val="37"/>
  </w:num>
  <w:num w:numId="9" w16cid:durableId="740442722">
    <w:abstractNumId w:val="18"/>
  </w:num>
  <w:num w:numId="10" w16cid:durableId="894970396">
    <w:abstractNumId w:val="40"/>
  </w:num>
  <w:num w:numId="11" w16cid:durableId="765003414">
    <w:abstractNumId w:val="28"/>
  </w:num>
  <w:num w:numId="12" w16cid:durableId="1553536039">
    <w:abstractNumId w:val="17"/>
  </w:num>
  <w:num w:numId="13" w16cid:durableId="1170608787">
    <w:abstractNumId w:val="41"/>
  </w:num>
  <w:num w:numId="14" w16cid:durableId="2020308424">
    <w:abstractNumId w:val="30"/>
  </w:num>
  <w:num w:numId="15" w16cid:durableId="337268234">
    <w:abstractNumId w:val="29"/>
  </w:num>
  <w:num w:numId="16" w16cid:durableId="1758593394">
    <w:abstractNumId w:val="32"/>
  </w:num>
  <w:num w:numId="17" w16cid:durableId="741635528">
    <w:abstractNumId w:val="14"/>
  </w:num>
  <w:num w:numId="18" w16cid:durableId="479661060">
    <w:abstractNumId w:val="15"/>
  </w:num>
  <w:num w:numId="19" w16cid:durableId="926698026">
    <w:abstractNumId w:val="42"/>
  </w:num>
  <w:num w:numId="20" w16cid:durableId="1061363467">
    <w:abstractNumId w:val="21"/>
  </w:num>
  <w:num w:numId="21" w16cid:durableId="2067334258">
    <w:abstractNumId w:val="9"/>
  </w:num>
  <w:num w:numId="22" w16cid:durableId="1931960861">
    <w:abstractNumId w:val="3"/>
  </w:num>
  <w:num w:numId="23" w16cid:durableId="1025330234">
    <w:abstractNumId w:val="31"/>
  </w:num>
  <w:num w:numId="24" w16cid:durableId="610668504">
    <w:abstractNumId w:val="16"/>
  </w:num>
  <w:num w:numId="25" w16cid:durableId="734088629">
    <w:abstractNumId w:val="8"/>
  </w:num>
  <w:num w:numId="26" w16cid:durableId="1265652525">
    <w:abstractNumId w:val="24"/>
  </w:num>
  <w:num w:numId="27" w16cid:durableId="221794152">
    <w:abstractNumId w:val="13"/>
  </w:num>
  <w:num w:numId="28" w16cid:durableId="1554584899">
    <w:abstractNumId w:val="23"/>
  </w:num>
  <w:num w:numId="29" w16cid:durableId="659846632">
    <w:abstractNumId w:val="34"/>
  </w:num>
  <w:num w:numId="30" w16cid:durableId="1775589191">
    <w:abstractNumId w:val="11"/>
  </w:num>
  <w:num w:numId="31" w16cid:durableId="279341867">
    <w:abstractNumId w:val="6"/>
  </w:num>
  <w:num w:numId="32" w16cid:durableId="1505320862">
    <w:abstractNumId w:val="26"/>
  </w:num>
  <w:num w:numId="33" w16cid:durableId="1640568206">
    <w:abstractNumId w:val="5"/>
  </w:num>
  <w:num w:numId="34" w16cid:durableId="1830056643">
    <w:abstractNumId w:val="4"/>
  </w:num>
  <w:num w:numId="35" w16cid:durableId="1198541163">
    <w:abstractNumId w:val="22"/>
  </w:num>
  <w:num w:numId="36" w16cid:durableId="1251893686">
    <w:abstractNumId w:val="25"/>
  </w:num>
  <w:num w:numId="37" w16cid:durableId="1158228203">
    <w:abstractNumId w:val="36"/>
  </w:num>
  <w:num w:numId="38" w16cid:durableId="723989580">
    <w:abstractNumId w:val="10"/>
  </w:num>
  <w:num w:numId="39" w16cid:durableId="1949696332">
    <w:abstractNumId w:val="39"/>
  </w:num>
  <w:num w:numId="40" w16cid:durableId="1646356354">
    <w:abstractNumId w:val="20"/>
  </w:num>
  <w:num w:numId="41" w16cid:durableId="1698046114">
    <w:abstractNumId w:val="12"/>
  </w:num>
  <w:num w:numId="42" w16cid:durableId="1934849427">
    <w:abstractNumId w:val="27"/>
  </w:num>
  <w:num w:numId="43" w16cid:durableId="1756394229">
    <w:abstractNumId w:val="33"/>
  </w:num>
  <w:num w:numId="44" w16cid:durableId="997071275">
    <w:abstractNumId w:val="35"/>
  </w:num>
  <w:num w:numId="45" w16cid:durableId="1880775453">
    <w:abstractNumId w:val="19"/>
  </w:num>
  <w:num w:numId="46" w16cid:durableId="1029674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FB6"/>
    <w:rsid w:val="00000AE8"/>
    <w:rsid w:val="000018BB"/>
    <w:rsid w:val="0000457B"/>
    <w:rsid w:val="00004CA2"/>
    <w:rsid w:val="00006425"/>
    <w:rsid w:val="00006701"/>
    <w:rsid w:val="000102BC"/>
    <w:rsid w:val="0001065E"/>
    <w:rsid w:val="0001127F"/>
    <w:rsid w:val="0001357C"/>
    <w:rsid w:val="00013C81"/>
    <w:rsid w:val="00020295"/>
    <w:rsid w:val="00020909"/>
    <w:rsid w:val="00020FAE"/>
    <w:rsid w:val="00021F8E"/>
    <w:rsid w:val="00022CE0"/>
    <w:rsid w:val="000244ED"/>
    <w:rsid w:val="00027713"/>
    <w:rsid w:val="00027F0D"/>
    <w:rsid w:val="00030DD7"/>
    <w:rsid w:val="000310F6"/>
    <w:rsid w:val="0003111B"/>
    <w:rsid w:val="00033749"/>
    <w:rsid w:val="00033E6C"/>
    <w:rsid w:val="00036315"/>
    <w:rsid w:val="00036AB2"/>
    <w:rsid w:val="000379EE"/>
    <w:rsid w:val="000402F8"/>
    <w:rsid w:val="00041404"/>
    <w:rsid w:val="000439A6"/>
    <w:rsid w:val="0004433B"/>
    <w:rsid w:val="000460A9"/>
    <w:rsid w:val="0004691F"/>
    <w:rsid w:val="00050B31"/>
    <w:rsid w:val="00050FAE"/>
    <w:rsid w:val="00053F11"/>
    <w:rsid w:val="00054E61"/>
    <w:rsid w:val="00061196"/>
    <w:rsid w:val="00061589"/>
    <w:rsid w:val="00061BF1"/>
    <w:rsid w:val="0006419B"/>
    <w:rsid w:val="00064FE3"/>
    <w:rsid w:val="000650AE"/>
    <w:rsid w:val="00065BAF"/>
    <w:rsid w:val="000660DC"/>
    <w:rsid w:val="0007162F"/>
    <w:rsid w:val="0007298D"/>
    <w:rsid w:val="0008472F"/>
    <w:rsid w:val="000852B8"/>
    <w:rsid w:val="00091608"/>
    <w:rsid w:val="00092962"/>
    <w:rsid w:val="000930C2"/>
    <w:rsid w:val="00094F05"/>
    <w:rsid w:val="000A0259"/>
    <w:rsid w:val="000A0A8F"/>
    <w:rsid w:val="000A2C1F"/>
    <w:rsid w:val="000A2EEB"/>
    <w:rsid w:val="000A457A"/>
    <w:rsid w:val="000A7675"/>
    <w:rsid w:val="000A7F41"/>
    <w:rsid w:val="000B28F8"/>
    <w:rsid w:val="000B2E70"/>
    <w:rsid w:val="000B3938"/>
    <w:rsid w:val="000B61D6"/>
    <w:rsid w:val="000B63D3"/>
    <w:rsid w:val="000C1457"/>
    <w:rsid w:val="000C4A15"/>
    <w:rsid w:val="000C70C0"/>
    <w:rsid w:val="000D1145"/>
    <w:rsid w:val="000D3764"/>
    <w:rsid w:val="000D44B0"/>
    <w:rsid w:val="000D4B74"/>
    <w:rsid w:val="000D4EE9"/>
    <w:rsid w:val="000D530F"/>
    <w:rsid w:val="000D6EF5"/>
    <w:rsid w:val="000D76B7"/>
    <w:rsid w:val="000E10F8"/>
    <w:rsid w:val="000E266F"/>
    <w:rsid w:val="000E2F41"/>
    <w:rsid w:val="000E3CBE"/>
    <w:rsid w:val="000E4FF2"/>
    <w:rsid w:val="000E7613"/>
    <w:rsid w:val="000F0801"/>
    <w:rsid w:val="000F099A"/>
    <w:rsid w:val="000F0B31"/>
    <w:rsid w:val="000F1B13"/>
    <w:rsid w:val="000F2AFB"/>
    <w:rsid w:val="000F3961"/>
    <w:rsid w:val="000F5504"/>
    <w:rsid w:val="00101194"/>
    <w:rsid w:val="001025D6"/>
    <w:rsid w:val="0010487B"/>
    <w:rsid w:val="00107E47"/>
    <w:rsid w:val="00110D02"/>
    <w:rsid w:val="00111296"/>
    <w:rsid w:val="00115028"/>
    <w:rsid w:val="001153A5"/>
    <w:rsid w:val="00120745"/>
    <w:rsid w:val="001207E6"/>
    <w:rsid w:val="00121FE2"/>
    <w:rsid w:val="00123BF5"/>
    <w:rsid w:val="00124F46"/>
    <w:rsid w:val="0012773F"/>
    <w:rsid w:val="001302D6"/>
    <w:rsid w:val="00130397"/>
    <w:rsid w:val="001309BC"/>
    <w:rsid w:val="001309C4"/>
    <w:rsid w:val="00132282"/>
    <w:rsid w:val="00132F6A"/>
    <w:rsid w:val="00143C4B"/>
    <w:rsid w:val="001444DE"/>
    <w:rsid w:val="001458CB"/>
    <w:rsid w:val="00145D05"/>
    <w:rsid w:val="0015079E"/>
    <w:rsid w:val="0015104C"/>
    <w:rsid w:val="00151F51"/>
    <w:rsid w:val="001534F8"/>
    <w:rsid w:val="00153E4B"/>
    <w:rsid w:val="00160157"/>
    <w:rsid w:val="0016016D"/>
    <w:rsid w:val="001632CD"/>
    <w:rsid w:val="0016332E"/>
    <w:rsid w:val="00163447"/>
    <w:rsid w:val="00163997"/>
    <w:rsid w:val="00165CD2"/>
    <w:rsid w:val="00170B88"/>
    <w:rsid w:val="00171083"/>
    <w:rsid w:val="00171278"/>
    <w:rsid w:val="00171490"/>
    <w:rsid w:val="001727AA"/>
    <w:rsid w:val="001730A5"/>
    <w:rsid w:val="00175B8B"/>
    <w:rsid w:val="001771B3"/>
    <w:rsid w:val="001876EB"/>
    <w:rsid w:val="001908E4"/>
    <w:rsid w:val="001915FF"/>
    <w:rsid w:val="00192496"/>
    <w:rsid w:val="00193139"/>
    <w:rsid w:val="00197D52"/>
    <w:rsid w:val="001A1FB4"/>
    <w:rsid w:val="001A320E"/>
    <w:rsid w:val="001A496F"/>
    <w:rsid w:val="001A5013"/>
    <w:rsid w:val="001A548D"/>
    <w:rsid w:val="001A6584"/>
    <w:rsid w:val="001A741B"/>
    <w:rsid w:val="001B0341"/>
    <w:rsid w:val="001B0C93"/>
    <w:rsid w:val="001B1201"/>
    <w:rsid w:val="001B29F8"/>
    <w:rsid w:val="001B5A91"/>
    <w:rsid w:val="001B6612"/>
    <w:rsid w:val="001B7CCB"/>
    <w:rsid w:val="001C2355"/>
    <w:rsid w:val="001C2DA4"/>
    <w:rsid w:val="001C4147"/>
    <w:rsid w:val="001D1768"/>
    <w:rsid w:val="001D6352"/>
    <w:rsid w:val="001D66E1"/>
    <w:rsid w:val="001D7904"/>
    <w:rsid w:val="001D7EC3"/>
    <w:rsid w:val="001E1A14"/>
    <w:rsid w:val="001E2BBD"/>
    <w:rsid w:val="001E2C3F"/>
    <w:rsid w:val="001E310B"/>
    <w:rsid w:val="001E3494"/>
    <w:rsid w:val="001E6CCC"/>
    <w:rsid w:val="001E7294"/>
    <w:rsid w:val="001E7372"/>
    <w:rsid w:val="001E73C8"/>
    <w:rsid w:val="001E7EFE"/>
    <w:rsid w:val="001F0B08"/>
    <w:rsid w:val="001F0D8D"/>
    <w:rsid w:val="001F4883"/>
    <w:rsid w:val="001F63D4"/>
    <w:rsid w:val="001F651B"/>
    <w:rsid w:val="001F79BF"/>
    <w:rsid w:val="001F7ABC"/>
    <w:rsid w:val="0020022B"/>
    <w:rsid w:val="0020074E"/>
    <w:rsid w:val="00201655"/>
    <w:rsid w:val="002045F7"/>
    <w:rsid w:val="0020504A"/>
    <w:rsid w:val="002059B9"/>
    <w:rsid w:val="00206573"/>
    <w:rsid w:val="0020695B"/>
    <w:rsid w:val="00206C59"/>
    <w:rsid w:val="00207968"/>
    <w:rsid w:val="00213733"/>
    <w:rsid w:val="00213D54"/>
    <w:rsid w:val="002167E0"/>
    <w:rsid w:val="00216CD0"/>
    <w:rsid w:val="002200BB"/>
    <w:rsid w:val="002216C5"/>
    <w:rsid w:val="0022294A"/>
    <w:rsid w:val="00223C54"/>
    <w:rsid w:val="00237634"/>
    <w:rsid w:val="00241EF8"/>
    <w:rsid w:val="00244033"/>
    <w:rsid w:val="00244368"/>
    <w:rsid w:val="00244CCA"/>
    <w:rsid w:val="00246E2A"/>
    <w:rsid w:val="00246E95"/>
    <w:rsid w:val="00250C39"/>
    <w:rsid w:val="002511E2"/>
    <w:rsid w:val="00252700"/>
    <w:rsid w:val="00252CDF"/>
    <w:rsid w:val="0025458B"/>
    <w:rsid w:val="00257B80"/>
    <w:rsid w:val="00257E95"/>
    <w:rsid w:val="00260E9A"/>
    <w:rsid w:val="002612FE"/>
    <w:rsid w:val="00262847"/>
    <w:rsid w:val="0026299D"/>
    <w:rsid w:val="002638BF"/>
    <w:rsid w:val="00265755"/>
    <w:rsid w:val="00265AEB"/>
    <w:rsid w:val="0026603C"/>
    <w:rsid w:val="00267947"/>
    <w:rsid w:val="002704AE"/>
    <w:rsid w:val="002737DB"/>
    <w:rsid w:val="00277B75"/>
    <w:rsid w:val="00277C36"/>
    <w:rsid w:val="002808CA"/>
    <w:rsid w:val="00282C61"/>
    <w:rsid w:val="00283AF1"/>
    <w:rsid w:val="002842CB"/>
    <w:rsid w:val="00284A08"/>
    <w:rsid w:val="002877CE"/>
    <w:rsid w:val="0029064C"/>
    <w:rsid w:val="00295F69"/>
    <w:rsid w:val="002963DE"/>
    <w:rsid w:val="00297211"/>
    <w:rsid w:val="002978D2"/>
    <w:rsid w:val="002A0850"/>
    <w:rsid w:val="002A1AC5"/>
    <w:rsid w:val="002A1FA3"/>
    <w:rsid w:val="002A3BD4"/>
    <w:rsid w:val="002B154A"/>
    <w:rsid w:val="002B16A4"/>
    <w:rsid w:val="002B2BF8"/>
    <w:rsid w:val="002B54EB"/>
    <w:rsid w:val="002B5ED1"/>
    <w:rsid w:val="002B6ADA"/>
    <w:rsid w:val="002B74B0"/>
    <w:rsid w:val="002C0021"/>
    <w:rsid w:val="002C3016"/>
    <w:rsid w:val="002D215D"/>
    <w:rsid w:val="002D34CA"/>
    <w:rsid w:val="002D3502"/>
    <w:rsid w:val="002D4312"/>
    <w:rsid w:val="002D50DD"/>
    <w:rsid w:val="002D54CF"/>
    <w:rsid w:val="002D71F8"/>
    <w:rsid w:val="002E05BF"/>
    <w:rsid w:val="002E234A"/>
    <w:rsid w:val="002E26CD"/>
    <w:rsid w:val="002E3CB8"/>
    <w:rsid w:val="002E6A24"/>
    <w:rsid w:val="002E7336"/>
    <w:rsid w:val="002F1AF2"/>
    <w:rsid w:val="002F226C"/>
    <w:rsid w:val="002F2812"/>
    <w:rsid w:val="002F30CD"/>
    <w:rsid w:val="002F3E59"/>
    <w:rsid w:val="002F450D"/>
    <w:rsid w:val="002F5D45"/>
    <w:rsid w:val="002F715B"/>
    <w:rsid w:val="002F7E62"/>
    <w:rsid w:val="003011CE"/>
    <w:rsid w:val="0030164A"/>
    <w:rsid w:val="0030279C"/>
    <w:rsid w:val="0030445E"/>
    <w:rsid w:val="00305ABA"/>
    <w:rsid w:val="00307F16"/>
    <w:rsid w:val="00312B5A"/>
    <w:rsid w:val="00315418"/>
    <w:rsid w:val="00315D7D"/>
    <w:rsid w:val="003165BA"/>
    <w:rsid w:val="00317B42"/>
    <w:rsid w:val="0032014C"/>
    <w:rsid w:val="00322DE7"/>
    <w:rsid w:val="003300E1"/>
    <w:rsid w:val="00331008"/>
    <w:rsid w:val="00332618"/>
    <w:rsid w:val="00333A74"/>
    <w:rsid w:val="00341D86"/>
    <w:rsid w:val="003420C7"/>
    <w:rsid w:val="00342616"/>
    <w:rsid w:val="0034401E"/>
    <w:rsid w:val="00344DA1"/>
    <w:rsid w:val="0034654B"/>
    <w:rsid w:val="00347F25"/>
    <w:rsid w:val="00351EE4"/>
    <w:rsid w:val="00352282"/>
    <w:rsid w:val="00352E04"/>
    <w:rsid w:val="00354A8E"/>
    <w:rsid w:val="0035534A"/>
    <w:rsid w:val="0035714D"/>
    <w:rsid w:val="0036563A"/>
    <w:rsid w:val="003657C2"/>
    <w:rsid w:val="00365957"/>
    <w:rsid w:val="003714BD"/>
    <w:rsid w:val="003764E2"/>
    <w:rsid w:val="003779D6"/>
    <w:rsid w:val="00380BE2"/>
    <w:rsid w:val="003837C6"/>
    <w:rsid w:val="00383D68"/>
    <w:rsid w:val="00384698"/>
    <w:rsid w:val="00385202"/>
    <w:rsid w:val="00385F96"/>
    <w:rsid w:val="00390279"/>
    <w:rsid w:val="0039028B"/>
    <w:rsid w:val="00390A9E"/>
    <w:rsid w:val="00391ACC"/>
    <w:rsid w:val="0039441A"/>
    <w:rsid w:val="003954EA"/>
    <w:rsid w:val="003A1A44"/>
    <w:rsid w:val="003A1E27"/>
    <w:rsid w:val="003A2B55"/>
    <w:rsid w:val="003A3740"/>
    <w:rsid w:val="003A46AB"/>
    <w:rsid w:val="003A498E"/>
    <w:rsid w:val="003A5534"/>
    <w:rsid w:val="003A5D39"/>
    <w:rsid w:val="003A62EC"/>
    <w:rsid w:val="003A656D"/>
    <w:rsid w:val="003B0618"/>
    <w:rsid w:val="003B13AD"/>
    <w:rsid w:val="003B17EE"/>
    <w:rsid w:val="003B1B55"/>
    <w:rsid w:val="003B3A3F"/>
    <w:rsid w:val="003B43A2"/>
    <w:rsid w:val="003B497C"/>
    <w:rsid w:val="003B7C92"/>
    <w:rsid w:val="003B7EC6"/>
    <w:rsid w:val="003C2941"/>
    <w:rsid w:val="003C58EB"/>
    <w:rsid w:val="003C6B24"/>
    <w:rsid w:val="003D062F"/>
    <w:rsid w:val="003D0E29"/>
    <w:rsid w:val="003D1C87"/>
    <w:rsid w:val="003D24F0"/>
    <w:rsid w:val="003D3944"/>
    <w:rsid w:val="003D4109"/>
    <w:rsid w:val="003D6638"/>
    <w:rsid w:val="003D6E06"/>
    <w:rsid w:val="003E70A2"/>
    <w:rsid w:val="003E783F"/>
    <w:rsid w:val="003F05FD"/>
    <w:rsid w:val="003F130D"/>
    <w:rsid w:val="003F363B"/>
    <w:rsid w:val="003F42B6"/>
    <w:rsid w:val="003F4856"/>
    <w:rsid w:val="003F4ACC"/>
    <w:rsid w:val="003F511A"/>
    <w:rsid w:val="003F6BB7"/>
    <w:rsid w:val="00403F3E"/>
    <w:rsid w:val="0040403A"/>
    <w:rsid w:val="004051B6"/>
    <w:rsid w:val="00405288"/>
    <w:rsid w:val="004054C1"/>
    <w:rsid w:val="00405A1B"/>
    <w:rsid w:val="004062C8"/>
    <w:rsid w:val="00406CE6"/>
    <w:rsid w:val="00406ED0"/>
    <w:rsid w:val="004104CE"/>
    <w:rsid w:val="00410FC2"/>
    <w:rsid w:val="00412E32"/>
    <w:rsid w:val="0041500D"/>
    <w:rsid w:val="00415154"/>
    <w:rsid w:val="0041578F"/>
    <w:rsid w:val="004167A4"/>
    <w:rsid w:val="00416E74"/>
    <w:rsid w:val="00420BD6"/>
    <w:rsid w:val="00420CDC"/>
    <w:rsid w:val="00421C62"/>
    <w:rsid w:val="00422095"/>
    <w:rsid w:val="004222A3"/>
    <w:rsid w:val="00423202"/>
    <w:rsid w:val="00423C1D"/>
    <w:rsid w:val="00424C01"/>
    <w:rsid w:val="00425CAE"/>
    <w:rsid w:val="00426367"/>
    <w:rsid w:val="004268D1"/>
    <w:rsid w:val="004277DD"/>
    <w:rsid w:val="00430106"/>
    <w:rsid w:val="00430BB4"/>
    <w:rsid w:val="004312A9"/>
    <w:rsid w:val="00433049"/>
    <w:rsid w:val="00437C68"/>
    <w:rsid w:val="00442AB0"/>
    <w:rsid w:val="00443486"/>
    <w:rsid w:val="00443C36"/>
    <w:rsid w:val="004444A6"/>
    <w:rsid w:val="00445496"/>
    <w:rsid w:val="0044602F"/>
    <w:rsid w:val="004472EF"/>
    <w:rsid w:val="00447B95"/>
    <w:rsid w:val="00451653"/>
    <w:rsid w:val="0045168B"/>
    <w:rsid w:val="00453493"/>
    <w:rsid w:val="00454936"/>
    <w:rsid w:val="00454C17"/>
    <w:rsid w:val="00454F6E"/>
    <w:rsid w:val="00456FC3"/>
    <w:rsid w:val="00460DF3"/>
    <w:rsid w:val="004615D6"/>
    <w:rsid w:val="00461EB7"/>
    <w:rsid w:val="004638E8"/>
    <w:rsid w:val="00464CF4"/>
    <w:rsid w:val="00465B59"/>
    <w:rsid w:val="00466CEC"/>
    <w:rsid w:val="00470455"/>
    <w:rsid w:val="004726C8"/>
    <w:rsid w:val="00476AD8"/>
    <w:rsid w:val="00476E96"/>
    <w:rsid w:val="00477401"/>
    <w:rsid w:val="00482B83"/>
    <w:rsid w:val="00482D4E"/>
    <w:rsid w:val="00484FA5"/>
    <w:rsid w:val="00485506"/>
    <w:rsid w:val="00493039"/>
    <w:rsid w:val="0049391E"/>
    <w:rsid w:val="00493B35"/>
    <w:rsid w:val="004940CF"/>
    <w:rsid w:val="004940FA"/>
    <w:rsid w:val="00495C17"/>
    <w:rsid w:val="004A033D"/>
    <w:rsid w:val="004A0C5A"/>
    <w:rsid w:val="004A3631"/>
    <w:rsid w:val="004A3D6B"/>
    <w:rsid w:val="004A447D"/>
    <w:rsid w:val="004A493C"/>
    <w:rsid w:val="004A4AE2"/>
    <w:rsid w:val="004A4AFC"/>
    <w:rsid w:val="004A5D5F"/>
    <w:rsid w:val="004A7536"/>
    <w:rsid w:val="004B0FF4"/>
    <w:rsid w:val="004B10CB"/>
    <w:rsid w:val="004B1395"/>
    <w:rsid w:val="004B16AE"/>
    <w:rsid w:val="004B395D"/>
    <w:rsid w:val="004B5A22"/>
    <w:rsid w:val="004B5E39"/>
    <w:rsid w:val="004B798D"/>
    <w:rsid w:val="004C0212"/>
    <w:rsid w:val="004C0560"/>
    <w:rsid w:val="004C1083"/>
    <w:rsid w:val="004C3452"/>
    <w:rsid w:val="004C3537"/>
    <w:rsid w:val="004C355F"/>
    <w:rsid w:val="004C391D"/>
    <w:rsid w:val="004C3F6A"/>
    <w:rsid w:val="004C6B65"/>
    <w:rsid w:val="004D060A"/>
    <w:rsid w:val="004D1A2F"/>
    <w:rsid w:val="004D2A03"/>
    <w:rsid w:val="004D7B94"/>
    <w:rsid w:val="004E07BB"/>
    <w:rsid w:val="004E28FE"/>
    <w:rsid w:val="004E4514"/>
    <w:rsid w:val="004E6AA0"/>
    <w:rsid w:val="004E6B4D"/>
    <w:rsid w:val="004E6C28"/>
    <w:rsid w:val="004E76A4"/>
    <w:rsid w:val="004F0797"/>
    <w:rsid w:val="004F1287"/>
    <w:rsid w:val="004F6038"/>
    <w:rsid w:val="004F65E8"/>
    <w:rsid w:val="004F6641"/>
    <w:rsid w:val="004F6D6B"/>
    <w:rsid w:val="004F6D9A"/>
    <w:rsid w:val="00500685"/>
    <w:rsid w:val="005029C2"/>
    <w:rsid w:val="00504076"/>
    <w:rsid w:val="005040D8"/>
    <w:rsid w:val="00505480"/>
    <w:rsid w:val="005063E1"/>
    <w:rsid w:val="00507624"/>
    <w:rsid w:val="00510218"/>
    <w:rsid w:val="005106D4"/>
    <w:rsid w:val="00512A8F"/>
    <w:rsid w:val="00513B83"/>
    <w:rsid w:val="00515BF3"/>
    <w:rsid w:val="00520573"/>
    <w:rsid w:val="00520F19"/>
    <w:rsid w:val="00523EA7"/>
    <w:rsid w:val="00525C65"/>
    <w:rsid w:val="00530195"/>
    <w:rsid w:val="00531B22"/>
    <w:rsid w:val="00531FA1"/>
    <w:rsid w:val="005362C6"/>
    <w:rsid w:val="00537FB7"/>
    <w:rsid w:val="005460A9"/>
    <w:rsid w:val="00551A44"/>
    <w:rsid w:val="005528E7"/>
    <w:rsid w:val="005555C1"/>
    <w:rsid w:val="00556248"/>
    <w:rsid w:val="005565E6"/>
    <w:rsid w:val="00561501"/>
    <w:rsid w:val="00561F7F"/>
    <w:rsid w:val="00563048"/>
    <w:rsid w:val="00564458"/>
    <w:rsid w:val="00570EFB"/>
    <w:rsid w:val="0057243D"/>
    <w:rsid w:val="00572BF1"/>
    <w:rsid w:val="00576702"/>
    <w:rsid w:val="00577451"/>
    <w:rsid w:val="00577645"/>
    <w:rsid w:val="005802B2"/>
    <w:rsid w:val="005802CD"/>
    <w:rsid w:val="00581860"/>
    <w:rsid w:val="00581B17"/>
    <w:rsid w:val="00582484"/>
    <w:rsid w:val="00583BED"/>
    <w:rsid w:val="00584C02"/>
    <w:rsid w:val="00586330"/>
    <w:rsid w:val="00586F70"/>
    <w:rsid w:val="00587A47"/>
    <w:rsid w:val="0059163C"/>
    <w:rsid w:val="00592636"/>
    <w:rsid w:val="00593BC1"/>
    <w:rsid w:val="0059732C"/>
    <w:rsid w:val="005A1873"/>
    <w:rsid w:val="005A1AD7"/>
    <w:rsid w:val="005A1FEC"/>
    <w:rsid w:val="005A2C4E"/>
    <w:rsid w:val="005A2FED"/>
    <w:rsid w:val="005A50A2"/>
    <w:rsid w:val="005A54F0"/>
    <w:rsid w:val="005A5D65"/>
    <w:rsid w:val="005A6584"/>
    <w:rsid w:val="005B4236"/>
    <w:rsid w:val="005B5166"/>
    <w:rsid w:val="005B79AC"/>
    <w:rsid w:val="005C0376"/>
    <w:rsid w:val="005C0FAA"/>
    <w:rsid w:val="005C2977"/>
    <w:rsid w:val="005C36AD"/>
    <w:rsid w:val="005D013E"/>
    <w:rsid w:val="005D3EC7"/>
    <w:rsid w:val="005D429D"/>
    <w:rsid w:val="005D4CBC"/>
    <w:rsid w:val="005D4E74"/>
    <w:rsid w:val="005D7A40"/>
    <w:rsid w:val="005E068C"/>
    <w:rsid w:val="005E1D85"/>
    <w:rsid w:val="005E2100"/>
    <w:rsid w:val="005E2641"/>
    <w:rsid w:val="005E397A"/>
    <w:rsid w:val="005E4414"/>
    <w:rsid w:val="005E623A"/>
    <w:rsid w:val="005E6C9C"/>
    <w:rsid w:val="005F1106"/>
    <w:rsid w:val="005F1D48"/>
    <w:rsid w:val="005F3880"/>
    <w:rsid w:val="005F5EAE"/>
    <w:rsid w:val="0060091C"/>
    <w:rsid w:val="00602F71"/>
    <w:rsid w:val="00604A31"/>
    <w:rsid w:val="00605CE5"/>
    <w:rsid w:val="00605E49"/>
    <w:rsid w:val="00605EF3"/>
    <w:rsid w:val="006078A0"/>
    <w:rsid w:val="0061139E"/>
    <w:rsid w:val="00613111"/>
    <w:rsid w:val="00613204"/>
    <w:rsid w:val="0061557C"/>
    <w:rsid w:val="00616357"/>
    <w:rsid w:val="00617BD3"/>
    <w:rsid w:val="00620317"/>
    <w:rsid w:val="006277CB"/>
    <w:rsid w:val="006300E9"/>
    <w:rsid w:val="00633CD5"/>
    <w:rsid w:val="006371F7"/>
    <w:rsid w:val="00637D3D"/>
    <w:rsid w:val="00640577"/>
    <w:rsid w:val="00640C23"/>
    <w:rsid w:val="00641084"/>
    <w:rsid w:val="00642447"/>
    <w:rsid w:val="0064261F"/>
    <w:rsid w:val="00642FF8"/>
    <w:rsid w:val="0064497F"/>
    <w:rsid w:val="00646CC6"/>
    <w:rsid w:val="00650617"/>
    <w:rsid w:val="00654F9F"/>
    <w:rsid w:val="006606C7"/>
    <w:rsid w:val="006606C8"/>
    <w:rsid w:val="006609E7"/>
    <w:rsid w:val="00660B91"/>
    <w:rsid w:val="00661320"/>
    <w:rsid w:val="00661399"/>
    <w:rsid w:val="006643C5"/>
    <w:rsid w:val="006653D7"/>
    <w:rsid w:val="0066576C"/>
    <w:rsid w:val="006659A6"/>
    <w:rsid w:val="006701DB"/>
    <w:rsid w:val="00671B2A"/>
    <w:rsid w:val="00672C26"/>
    <w:rsid w:val="0067551E"/>
    <w:rsid w:val="0067795A"/>
    <w:rsid w:val="00677F3D"/>
    <w:rsid w:val="0068080B"/>
    <w:rsid w:val="00680FD4"/>
    <w:rsid w:val="006810F3"/>
    <w:rsid w:val="00687666"/>
    <w:rsid w:val="006908B7"/>
    <w:rsid w:val="00691453"/>
    <w:rsid w:val="00693BAB"/>
    <w:rsid w:val="00696861"/>
    <w:rsid w:val="006A1E87"/>
    <w:rsid w:val="006A2879"/>
    <w:rsid w:val="006A45BF"/>
    <w:rsid w:val="006A5D52"/>
    <w:rsid w:val="006B0058"/>
    <w:rsid w:val="006B27F4"/>
    <w:rsid w:val="006B2A2F"/>
    <w:rsid w:val="006B5C14"/>
    <w:rsid w:val="006B72E4"/>
    <w:rsid w:val="006C135B"/>
    <w:rsid w:val="006C1FD1"/>
    <w:rsid w:val="006C2683"/>
    <w:rsid w:val="006C5D63"/>
    <w:rsid w:val="006D0282"/>
    <w:rsid w:val="006D0D0E"/>
    <w:rsid w:val="006D0DD7"/>
    <w:rsid w:val="006D1753"/>
    <w:rsid w:val="006D2E3C"/>
    <w:rsid w:val="006D43AC"/>
    <w:rsid w:val="006D5845"/>
    <w:rsid w:val="006D67C2"/>
    <w:rsid w:val="006D6E19"/>
    <w:rsid w:val="006D6F31"/>
    <w:rsid w:val="006E0AD0"/>
    <w:rsid w:val="006E1431"/>
    <w:rsid w:val="006E1CAB"/>
    <w:rsid w:val="006E4B6C"/>
    <w:rsid w:val="006E4CC6"/>
    <w:rsid w:val="006E5693"/>
    <w:rsid w:val="006E5EA1"/>
    <w:rsid w:val="006E613B"/>
    <w:rsid w:val="006E70EA"/>
    <w:rsid w:val="006F05DC"/>
    <w:rsid w:val="006F1553"/>
    <w:rsid w:val="006F49BE"/>
    <w:rsid w:val="006F4B9C"/>
    <w:rsid w:val="006F5352"/>
    <w:rsid w:val="006F539B"/>
    <w:rsid w:val="006F6B4B"/>
    <w:rsid w:val="006F70EC"/>
    <w:rsid w:val="006F756F"/>
    <w:rsid w:val="007024B6"/>
    <w:rsid w:val="00702E8F"/>
    <w:rsid w:val="00705545"/>
    <w:rsid w:val="007108E1"/>
    <w:rsid w:val="00711AEE"/>
    <w:rsid w:val="00715FB1"/>
    <w:rsid w:val="007177B9"/>
    <w:rsid w:val="00722871"/>
    <w:rsid w:val="00723151"/>
    <w:rsid w:val="00724703"/>
    <w:rsid w:val="007250D1"/>
    <w:rsid w:val="00725875"/>
    <w:rsid w:val="00726425"/>
    <w:rsid w:val="00732442"/>
    <w:rsid w:val="007325C1"/>
    <w:rsid w:val="00734319"/>
    <w:rsid w:val="00740616"/>
    <w:rsid w:val="00741FDF"/>
    <w:rsid w:val="00742C72"/>
    <w:rsid w:val="00744299"/>
    <w:rsid w:val="00744D5B"/>
    <w:rsid w:val="00746E80"/>
    <w:rsid w:val="007475C6"/>
    <w:rsid w:val="0075021D"/>
    <w:rsid w:val="0075091F"/>
    <w:rsid w:val="00751D29"/>
    <w:rsid w:val="0075292E"/>
    <w:rsid w:val="00752D9F"/>
    <w:rsid w:val="007549FD"/>
    <w:rsid w:val="00754ADF"/>
    <w:rsid w:val="007559ED"/>
    <w:rsid w:val="00760533"/>
    <w:rsid w:val="00760B3B"/>
    <w:rsid w:val="00761E91"/>
    <w:rsid w:val="007642EC"/>
    <w:rsid w:val="0076562D"/>
    <w:rsid w:val="00765F43"/>
    <w:rsid w:val="00766121"/>
    <w:rsid w:val="00771612"/>
    <w:rsid w:val="00773689"/>
    <w:rsid w:val="007755A3"/>
    <w:rsid w:val="0078019C"/>
    <w:rsid w:val="007805B6"/>
    <w:rsid w:val="00781014"/>
    <w:rsid w:val="00782AEC"/>
    <w:rsid w:val="00787EF2"/>
    <w:rsid w:val="00787F32"/>
    <w:rsid w:val="00791031"/>
    <w:rsid w:val="00791FAD"/>
    <w:rsid w:val="007931CD"/>
    <w:rsid w:val="00793975"/>
    <w:rsid w:val="00794618"/>
    <w:rsid w:val="00795449"/>
    <w:rsid w:val="00796339"/>
    <w:rsid w:val="0079666E"/>
    <w:rsid w:val="00797379"/>
    <w:rsid w:val="00797CD0"/>
    <w:rsid w:val="007A0F41"/>
    <w:rsid w:val="007A10E1"/>
    <w:rsid w:val="007A4D91"/>
    <w:rsid w:val="007A687F"/>
    <w:rsid w:val="007A75A8"/>
    <w:rsid w:val="007B04C2"/>
    <w:rsid w:val="007B1070"/>
    <w:rsid w:val="007B13EA"/>
    <w:rsid w:val="007B199D"/>
    <w:rsid w:val="007B212D"/>
    <w:rsid w:val="007B2725"/>
    <w:rsid w:val="007B3096"/>
    <w:rsid w:val="007B3AB7"/>
    <w:rsid w:val="007B44B4"/>
    <w:rsid w:val="007B7C41"/>
    <w:rsid w:val="007C017D"/>
    <w:rsid w:val="007C32EC"/>
    <w:rsid w:val="007C3717"/>
    <w:rsid w:val="007C5AE6"/>
    <w:rsid w:val="007C7EA3"/>
    <w:rsid w:val="007D0520"/>
    <w:rsid w:val="007D1596"/>
    <w:rsid w:val="007D4197"/>
    <w:rsid w:val="007D4B34"/>
    <w:rsid w:val="007D5B64"/>
    <w:rsid w:val="007D67F3"/>
    <w:rsid w:val="007D6AA7"/>
    <w:rsid w:val="007D75A1"/>
    <w:rsid w:val="007D79A7"/>
    <w:rsid w:val="007E0FFD"/>
    <w:rsid w:val="007E28B1"/>
    <w:rsid w:val="007E6741"/>
    <w:rsid w:val="007E753A"/>
    <w:rsid w:val="007F16C4"/>
    <w:rsid w:val="007F1B6B"/>
    <w:rsid w:val="007F2F40"/>
    <w:rsid w:val="007F449F"/>
    <w:rsid w:val="007F5C13"/>
    <w:rsid w:val="007F7338"/>
    <w:rsid w:val="007F7F1C"/>
    <w:rsid w:val="00801D61"/>
    <w:rsid w:val="0080282F"/>
    <w:rsid w:val="00803A54"/>
    <w:rsid w:val="00804351"/>
    <w:rsid w:val="00804AE5"/>
    <w:rsid w:val="00804CE0"/>
    <w:rsid w:val="00810943"/>
    <w:rsid w:val="00812F01"/>
    <w:rsid w:val="008159F3"/>
    <w:rsid w:val="00820510"/>
    <w:rsid w:val="00820585"/>
    <w:rsid w:val="008219BE"/>
    <w:rsid w:val="00821C4A"/>
    <w:rsid w:val="00827348"/>
    <w:rsid w:val="00832460"/>
    <w:rsid w:val="00833732"/>
    <w:rsid w:val="0083389A"/>
    <w:rsid w:val="008378AE"/>
    <w:rsid w:val="0084058C"/>
    <w:rsid w:val="00841674"/>
    <w:rsid w:val="00842643"/>
    <w:rsid w:val="00842BE5"/>
    <w:rsid w:val="0084319C"/>
    <w:rsid w:val="008458E0"/>
    <w:rsid w:val="008474B6"/>
    <w:rsid w:val="00847783"/>
    <w:rsid w:val="00847910"/>
    <w:rsid w:val="00852B37"/>
    <w:rsid w:val="00854277"/>
    <w:rsid w:val="00856939"/>
    <w:rsid w:val="00857240"/>
    <w:rsid w:val="00860DD1"/>
    <w:rsid w:val="00861A6D"/>
    <w:rsid w:val="00862F79"/>
    <w:rsid w:val="00864BCF"/>
    <w:rsid w:val="00865C60"/>
    <w:rsid w:val="0087044C"/>
    <w:rsid w:val="0087228C"/>
    <w:rsid w:val="00872DD0"/>
    <w:rsid w:val="0087390C"/>
    <w:rsid w:val="00873A47"/>
    <w:rsid w:val="008767F7"/>
    <w:rsid w:val="00876F40"/>
    <w:rsid w:val="00881173"/>
    <w:rsid w:val="00881E30"/>
    <w:rsid w:val="00884DB4"/>
    <w:rsid w:val="008859D3"/>
    <w:rsid w:val="00890E19"/>
    <w:rsid w:val="00891631"/>
    <w:rsid w:val="008919F1"/>
    <w:rsid w:val="00893115"/>
    <w:rsid w:val="00897A62"/>
    <w:rsid w:val="008A2E16"/>
    <w:rsid w:val="008A53C5"/>
    <w:rsid w:val="008A569F"/>
    <w:rsid w:val="008A7D2C"/>
    <w:rsid w:val="008B09F5"/>
    <w:rsid w:val="008B1216"/>
    <w:rsid w:val="008B13DD"/>
    <w:rsid w:val="008B31C6"/>
    <w:rsid w:val="008B4EEA"/>
    <w:rsid w:val="008B60FC"/>
    <w:rsid w:val="008C0648"/>
    <w:rsid w:val="008C1D2F"/>
    <w:rsid w:val="008C208A"/>
    <w:rsid w:val="008C2F5F"/>
    <w:rsid w:val="008C35BD"/>
    <w:rsid w:val="008C3964"/>
    <w:rsid w:val="008C46DA"/>
    <w:rsid w:val="008C555E"/>
    <w:rsid w:val="008C6DD0"/>
    <w:rsid w:val="008C7431"/>
    <w:rsid w:val="008C79AE"/>
    <w:rsid w:val="008D0CEC"/>
    <w:rsid w:val="008D228E"/>
    <w:rsid w:val="008D420A"/>
    <w:rsid w:val="008D4216"/>
    <w:rsid w:val="008D5E7B"/>
    <w:rsid w:val="008D7DA4"/>
    <w:rsid w:val="008E0290"/>
    <w:rsid w:val="008E036E"/>
    <w:rsid w:val="008E1F81"/>
    <w:rsid w:val="008E23FE"/>
    <w:rsid w:val="008E4C7B"/>
    <w:rsid w:val="008E4CD3"/>
    <w:rsid w:val="008E6477"/>
    <w:rsid w:val="008E719C"/>
    <w:rsid w:val="008F2FDA"/>
    <w:rsid w:val="008F7EEC"/>
    <w:rsid w:val="00900E16"/>
    <w:rsid w:val="009076B9"/>
    <w:rsid w:val="00910A5F"/>
    <w:rsid w:val="00911917"/>
    <w:rsid w:val="00912ADB"/>
    <w:rsid w:val="00912DC6"/>
    <w:rsid w:val="00914950"/>
    <w:rsid w:val="009155E5"/>
    <w:rsid w:val="00915637"/>
    <w:rsid w:val="00915E9B"/>
    <w:rsid w:val="00917396"/>
    <w:rsid w:val="0091766E"/>
    <w:rsid w:val="00921E1B"/>
    <w:rsid w:val="00923BE9"/>
    <w:rsid w:val="00924E7D"/>
    <w:rsid w:val="00926357"/>
    <w:rsid w:val="0092692F"/>
    <w:rsid w:val="00934B9F"/>
    <w:rsid w:val="00934E1A"/>
    <w:rsid w:val="009374D9"/>
    <w:rsid w:val="00937C40"/>
    <w:rsid w:val="00940412"/>
    <w:rsid w:val="00940A5D"/>
    <w:rsid w:val="00942853"/>
    <w:rsid w:val="00952FEB"/>
    <w:rsid w:val="00954C57"/>
    <w:rsid w:val="00956A22"/>
    <w:rsid w:val="00957F01"/>
    <w:rsid w:val="00962A6F"/>
    <w:rsid w:val="00962C3D"/>
    <w:rsid w:val="00962EAE"/>
    <w:rsid w:val="00963818"/>
    <w:rsid w:val="00963B52"/>
    <w:rsid w:val="0096583F"/>
    <w:rsid w:val="009660DC"/>
    <w:rsid w:val="009667F5"/>
    <w:rsid w:val="00966D10"/>
    <w:rsid w:val="009708D3"/>
    <w:rsid w:val="009736D9"/>
    <w:rsid w:val="00975926"/>
    <w:rsid w:val="00975F91"/>
    <w:rsid w:val="009805BC"/>
    <w:rsid w:val="00980AF5"/>
    <w:rsid w:val="00983CAB"/>
    <w:rsid w:val="0098445F"/>
    <w:rsid w:val="00985B91"/>
    <w:rsid w:val="00985F17"/>
    <w:rsid w:val="00986EEA"/>
    <w:rsid w:val="00992D92"/>
    <w:rsid w:val="009933D5"/>
    <w:rsid w:val="0099620E"/>
    <w:rsid w:val="009A0BBA"/>
    <w:rsid w:val="009A1051"/>
    <w:rsid w:val="009A2322"/>
    <w:rsid w:val="009A5298"/>
    <w:rsid w:val="009A5686"/>
    <w:rsid w:val="009A6B6E"/>
    <w:rsid w:val="009A70EF"/>
    <w:rsid w:val="009B0A5D"/>
    <w:rsid w:val="009B26C2"/>
    <w:rsid w:val="009B2BED"/>
    <w:rsid w:val="009B31FD"/>
    <w:rsid w:val="009B444B"/>
    <w:rsid w:val="009B656F"/>
    <w:rsid w:val="009C0AA0"/>
    <w:rsid w:val="009C1D42"/>
    <w:rsid w:val="009C2A1E"/>
    <w:rsid w:val="009C30DD"/>
    <w:rsid w:val="009C3AF6"/>
    <w:rsid w:val="009C4DF6"/>
    <w:rsid w:val="009C5B65"/>
    <w:rsid w:val="009C7D97"/>
    <w:rsid w:val="009D0E3A"/>
    <w:rsid w:val="009D225C"/>
    <w:rsid w:val="009D3310"/>
    <w:rsid w:val="009E01E8"/>
    <w:rsid w:val="009E0A2B"/>
    <w:rsid w:val="009E24A4"/>
    <w:rsid w:val="009E2579"/>
    <w:rsid w:val="009E3DDF"/>
    <w:rsid w:val="009E5698"/>
    <w:rsid w:val="009E692C"/>
    <w:rsid w:val="009E6D84"/>
    <w:rsid w:val="009E74EA"/>
    <w:rsid w:val="009F38EB"/>
    <w:rsid w:val="009F409D"/>
    <w:rsid w:val="009F42AC"/>
    <w:rsid w:val="009F60D3"/>
    <w:rsid w:val="009F65AE"/>
    <w:rsid w:val="009F7101"/>
    <w:rsid w:val="00A01EC7"/>
    <w:rsid w:val="00A01EDA"/>
    <w:rsid w:val="00A02569"/>
    <w:rsid w:val="00A030DC"/>
    <w:rsid w:val="00A040B0"/>
    <w:rsid w:val="00A06AAB"/>
    <w:rsid w:val="00A071F1"/>
    <w:rsid w:val="00A07274"/>
    <w:rsid w:val="00A11ECF"/>
    <w:rsid w:val="00A1591C"/>
    <w:rsid w:val="00A15AAC"/>
    <w:rsid w:val="00A15C52"/>
    <w:rsid w:val="00A16BCD"/>
    <w:rsid w:val="00A16C15"/>
    <w:rsid w:val="00A21214"/>
    <w:rsid w:val="00A21B2D"/>
    <w:rsid w:val="00A22399"/>
    <w:rsid w:val="00A223A6"/>
    <w:rsid w:val="00A227A4"/>
    <w:rsid w:val="00A2554A"/>
    <w:rsid w:val="00A262AC"/>
    <w:rsid w:val="00A26326"/>
    <w:rsid w:val="00A2751B"/>
    <w:rsid w:val="00A30680"/>
    <w:rsid w:val="00A30BC9"/>
    <w:rsid w:val="00A31A31"/>
    <w:rsid w:val="00A32815"/>
    <w:rsid w:val="00A32C7D"/>
    <w:rsid w:val="00A3522E"/>
    <w:rsid w:val="00A35971"/>
    <w:rsid w:val="00A369F9"/>
    <w:rsid w:val="00A4240B"/>
    <w:rsid w:val="00A42F8B"/>
    <w:rsid w:val="00A434B0"/>
    <w:rsid w:val="00A4480B"/>
    <w:rsid w:val="00A452D5"/>
    <w:rsid w:val="00A45FFC"/>
    <w:rsid w:val="00A50A12"/>
    <w:rsid w:val="00A51CDD"/>
    <w:rsid w:val="00A53008"/>
    <w:rsid w:val="00A53013"/>
    <w:rsid w:val="00A53501"/>
    <w:rsid w:val="00A5402F"/>
    <w:rsid w:val="00A54D93"/>
    <w:rsid w:val="00A55F19"/>
    <w:rsid w:val="00A603DF"/>
    <w:rsid w:val="00A60A8E"/>
    <w:rsid w:val="00A625EC"/>
    <w:rsid w:val="00A636D3"/>
    <w:rsid w:val="00A638D5"/>
    <w:rsid w:val="00A63C23"/>
    <w:rsid w:val="00A63E78"/>
    <w:rsid w:val="00A646A1"/>
    <w:rsid w:val="00A65954"/>
    <w:rsid w:val="00A67AC9"/>
    <w:rsid w:val="00A67C96"/>
    <w:rsid w:val="00A7047E"/>
    <w:rsid w:val="00A709F6"/>
    <w:rsid w:val="00A717D7"/>
    <w:rsid w:val="00A71ADC"/>
    <w:rsid w:val="00A720BF"/>
    <w:rsid w:val="00A723C7"/>
    <w:rsid w:val="00A75700"/>
    <w:rsid w:val="00A76964"/>
    <w:rsid w:val="00A8012F"/>
    <w:rsid w:val="00A8243F"/>
    <w:rsid w:val="00A829D3"/>
    <w:rsid w:val="00A84860"/>
    <w:rsid w:val="00A85459"/>
    <w:rsid w:val="00A86014"/>
    <w:rsid w:val="00A93F76"/>
    <w:rsid w:val="00A94111"/>
    <w:rsid w:val="00A94441"/>
    <w:rsid w:val="00A95DD7"/>
    <w:rsid w:val="00AA0847"/>
    <w:rsid w:val="00AA184E"/>
    <w:rsid w:val="00AA3BFF"/>
    <w:rsid w:val="00AA47F2"/>
    <w:rsid w:val="00AA48BF"/>
    <w:rsid w:val="00AA5990"/>
    <w:rsid w:val="00AA6B45"/>
    <w:rsid w:val="00AA7C4A"/>
    <w:rsid w:val="00AB0053"/>
    <w:rsid w:val="00AB3D3C"/>
    <w:rsid w:val="00AB3EA8"/>
    <w:rsid w:val="00AB4500"/>
    <w:rsid w:val="00AB4D26"/>
    <w:rsid w:val="00AB6AC5"/>
    <w:rsid w:val="00AC00B2"/>
    <w:rsid w:val="00AC01F2"/>
    <w:rsid w:val="00AC0345"/>
    <w:rsid w:val="00AC13F5"/>
    <w:rsid w:val="00AC2AC5"/>
    <w:rsid w:val="00AC2C7F"/>
    <w:rsid w:val="00AC2FE1"/>
    <w:rsid w:val="00AC30BC"/>
    <w:rsid w:val="00AC3869"/>
    <w:rsid w:val="00AC504D"/>
    <w:rsid w:val="00AD0483"/>
    <w:rsid w:val="00AD1F0E"/>
    <w:rsid w:val="00AD1F47"/>
    <w:rsid w:val="00AD3097"/>
    <w:rsid w:val="00AD64F1"/>
    <w:rsid w:val="00AD69D5"/>
    <w:rsid w:val="00AD6A03"/>
    <w:rsid w:val="00AD6C1B"/>
    <w:rsid w:val="00AD7EE0"/>
    <w:rsid w:val="00AE0097"/>
    <w:rsid w:val="00AE1634"/>
    <w:rsid w:val="00AE2F4F"/>
    <w:rsid w:val="00AE3BD0"/>
    <w:rsid w:val="00AE4CF3"/>
    <w:rsid w:val="00AE7D00"/>
    <w:rsid w:val="00AF0D02"/>
    <w:rsid w:val="00AF190F"/>
    <w:rsid w:val="00AF2210"/>
    <w:rsid w:val="00AF5133"/>
    <w:rsid w:val="00AF537F"/>
    <w:rsid w:val="00AF6645"/>
    <w:rsid w:val="00B032F5"/>
    <w:rsid w:val="00B03680"/>
    <w:rsid w:val="00B03EF9"/>
    <w:rsid w:val="00B04335"/>
    <w:rsid w:val="00B0557E"/>
    <w:rsid w:val="00B07E63"/>
    <w:rsid w:val="00B1111E"/>
    <w:rsid w:val="00B11DF8"/>
    <w:rsid w:val="00B1523B"/>
    <w:rsid w:val="00B15C08"/>
    <w:rsid w:val="00B162E4"/>
    <w:rsid w:val="00B16543"/>
    <w:rsid w:val="00B1723D"/>
    <w:rsid w:val="00B17BD8"/>
    <w:rsid w:val="00B20DF7"/>
    <w:rsid w:val="00B20EC0"/>
    <w:rsid w:val="00B21C6E"/>
    <w:rsid w:val="00B23786"/>
    <w:rsid w:val="00B24A5B"/>
    <w:rsid w:val="00B2682D"/>
    <w:rsid w:val="00B306B7"/>
    <w:rsid w:val="00B30BA1"/>
    <w:rsid w:val="00B31318"/>
    <w:rsid w:val="00B31CD8"/>
    <w:rsid w:val="00B3249B"/>
    <w:rsid w:val="00B34E22"/>
    <w:rsid w:val="00B35C7C"/>
    <w:rsid w:val="00B3743A"/>
    <w:rsid w:val="00B40DDE"/>
    <w:rsid w:val="00B43C1B"/>
    <w:rsid w:val="00B458FD"/>
    <w:rsid w:val="00B46E89"/>
    <w:rsid w:val="00B51AA7"/>
    <w:rsid w:val="00B52C35"/>
    <w:rsid w:val="00B52D22"/>
    <w:rsid w:val="00B55CDD"/>
    <w:rsid w:val="00B57FF2"/>
    <w:rsid w:val="00B60A74"/>
    <w:rsid w:val="00B60B27"/>
    <w:rsid w:val="00B6345C"/>
    <w:rsid w:val="00B634EA"/>
    <w:rsid w:val="00B6417E"/>
    <w:rsid w:val="00B710FB"/>
    <w:rsid w:val="00B71621"/>
    <w:rsid w:val="00B72186"/>
    <w:rsid w:val="00B73A4B"/>
    <w:rsid w:val="00B76B1A"/>
    <w:rsid w:val="00B80296"/>
    <w:rsid w:val="00B834F1"/>
    <w:rsid w:val="00B8663F"/>
    <w:rsid w:val="00B86CBF"/>
    <w:rsid w:val="00B906CC"/>
    <w:rsid w:val="00B910DF"/>
    <w:rsid w:val="00B9120F"/>
    <w:rsid w:val="00B920A1"/>
    <w:rsid w:val="00B94BA6"/>
    <w:rsid w:val="00B94FA6"/>
    <w:rsid w:val="00B9641E"/>
    <w:rsid w:val="00B97FF3"/>
    <w:rsid w:val="00BA0560"/>
    <w:rsid w:val="00BA4542"/>
    <w:rsid w:val="00BA4F3F"/>
    <w:rsid w:val="00BA7251"/>
    <w:rsid w:val="00BA7ABA"/>
    <w:rsid w:val="00BB07F1"/>
    <w:rsid w:val="00BB0960"/>
    <w:rsid w:val="00BB23CA"/>
    <w:rsid w:val="00BB34CE"/>
    <w:rsid w:val="00BB436E"/>
    <w:rsid w:val="00BB59FD"/>
    <w:rsid w:val="00BB671C"/>
    <w:rsid w:val="00BC0C4F"/>
    <w:rsid w:val="00BC3A66"/>
    <w:rsid w:val="00BC4322"/>
    <w:rsid w:val="00BC461B"/>
    <w:rsid w:val="00BC609C"/>
    <w:rsid w:val="00BC6693"/>
    <w:rsid w:val="00BC67F9"/>
    <w:rsid w:val="00BC70F9"/>
    <w:rsid w:val="00BC73D3"/>
    <w:rsid w:val="00BC7EFD"/>
    <w:rsid w:val="00BD0EF1"/>
    <w:rsid w:val="00BD10DF"/>
    <w:rsid w:val="00BD1952"/>
    <w:rsid w:val="00BD2B73"/>
    <w:rsid w:val="00BD3717"/>
    <w:rsid w:val="00BD46B6"/>
    <w:rsid w:val="00BE1F63"/>
    <w:rsid w:val="00BE5585"/>
    <w:rsid w:val="00BE6747"/>
    <w:rsid w:val="00BE69AE"/>
    <w:rsid w:val="00BE7494"/>
    <w:rsid w:val="00BF0B83"/>
    <w:rsid w:val="00BF32D0"/>
    <w:rsid w:val="00BF5BEA"/>
    <w:rsid w:val="00BF5D45"/>
    <w:rsid w:val="00C01C30"/>
    <w:rsid w:val="00C01C7B"/>
    <w:rsid w:val="00C03A9E"/>
    <w:rsid w:val="00C03E6A"/>
    <w:rsid w:val="00C068A3"/>
    <w:rsid w:val="00C0741C"/>
    <w:rsid w:val="00C07584"/>
    <w:rsid w:val="00C11904"/>
    <w:rsid w:val="00C120F5"/>
    <w:rsid w:val="00C12C9F"/>
    <w:rsid w:val="00C14E71"/>
    <w:rsid w:val="00C150DE"/>
    <w:rsid w:val="00C15CA9"/>
    <w:rsid w:val="00C162E4"/>
    <w:rsid w:val="00C2065B"/>
    <w:rsid w:val="00C234AE"/>
    <w:rsid w:val="00C2423D"/>
    <w:rsid w:val="00C26F8A"/>
    <w:rsid w:val="00C271B2"/>
    <w:rsid w:val="00C27CAB"/>
    <w:rsid w:val="00C27E49"/>
    <w:rsid w:val="00C30238"/>
    <w:rsid w:val="00C324EB"/>
    <w:rsid w:val="00C331DE"/>
    <w:rsid w:val="00C3325D"/>
    <w:rsid w:val="00C33B1E"/>
    <w:rsid w:val="00C3581B"/>
    <w:rsid w:val="00C35F73"/>
    <w:rsid w:val="00C37B3C"/>
    <w:rsid w:val="00C403D1"/>
    <w:rsid w:val="00C40B67"/>
    <w:rsid w:val="00C415BA"/>
    <w:rsid w:val="00C416C9"/>
    <w:rsid w:val="00C443B8"/>
    <w:rsid w:val="00C5266E"/>
    <w:rsid w:val="00C542F8"/>
    <w:rsid w:val="00C549A1"/>
    <w:rsid w:val="00C564BE"/>
    <w:rsid w:val="00C568DC"/>
    <w:rsid w:val="00C57C3A"/>
    <w:rsid w:val="00C60DB0"/>
    <w:rsid w:val="00C61EDB"/>
    <w:rsid w:val="00C624C1"/>
    <w:rsid w:val="00C62508"/>
    <w:rsid w:val="00C657BE"/>
    <w:rsid w:val="00C662B4"/>
    <w:rsid w:val="00C6670D"/>
    <w:rsid w:val="00C67320"/>
    <w:rsid w:val="00C67CA6"/>
    <w:rsid w:val="00C67ED0"/>
    <w:rsid w:val="00C72F8B"/>
    <w:rsid w:val="00C7493A"/>
    <w:rsid w:val="00C74E55"/>
    <w:rsid w:val="00C75E55"/>
    <w:rsid w:val="00C76F9A"/>
    <w:rsid w:val="00C77411"/>
    <w:rsid w:val="00C80963"/>
    <w:rsid w:val="00C823F5"/>
    <w:rsid w:val="00C847BA"/>
    <w:rsid w:val="00C85000"/>
    <w:rsid w:val="00C86502"/>
    <w:rsid w:val="00C8655A"/>
    <w:rsid w:val="00C87482"/>
    <w:rsid w:val="00C908B5"/>
    <w:rsid w:val="00C917B2"/>
    <w:rsid w:val="00C91CFB"/>
    <w:rsid w:val="00C92CE0"/>
    <w:rsid w:val="00C95377"/>
    <w:rsid w:val="00C95B9D"/>
    <w:rsid w:val="00CA0C4E"/>
    <w:rsid w:val="00CA2D5A"/>
    <w:rsid w:val="00CA2F86"/>
    <w:rsid w:val="00CA31E0"/>
    <w:rsid w:val="00CA3DDE"/>
    <w:rsid w:val="00CB0595"/>
    <w:rsid w:val="00CB0AAD"/>
    <w:rsid w:val="00CB1E03"/>
    <w:rsid w:val="00CB2BE5"/>
    <w:rsid w:val="00CB34A5"/>
    <w:rsid w:val="00CB3D42"/>
    <w:rsid w:val="00CB530B"/>
    <w:rsid w:val="00CB5D86"/>
    <w:rsid w:val="00CB6008"/>
    <w:rsid w:val="00CB69C5"/>
    <w:rsid w:val="00CB6DA7"/>
    <w:rsid w:val="00CB72A2"/>
    <w:rsid w:val="00CB73C8"/>
    <w:rsid w:val="00CC03AF"/>
    <w:rsid w:val="00CC1760"/>
    <w:rsid w:val="00CC17B9"/>
    <w:rsid w:val="00CC2C46"/>
    <w:rsid w:val="00CC4266"/>
    <w:rsid w:val="00CD0357"/>
    <w:rsid w:val="00CD0495"/>
    <w:rsid w:val="00CD1211"/>
    <w:rsid w:val="00CD2C29"/>
    <w:rsid w:val="00CD66E6"/>
    <w:rsid w:val="00CE0A8E"/>
    <w:rsid w:val="00CE548C"/>
    <w:rsid w:val="00CE7200"/>
    <w:rsid w:val="00CF3D19"/>
    <w:rsid w:val="00CF3E43"/>
    <w:rsid w:val="00CF5C1A"/>
    <w:rsid w:val="00CF5D91"/>
    <w:rsid w:val="00CF61CE"/>
    <w:rsid w:val="00D01484"/>
    <w:rsid w:val="00D014B8"/>
    <w:rsid w:val="00D041F9"/>
    <w:rsid w:val="00D042B7"/>
    <w:rsid w:val="00D062D4"/>
    <w:rsid w:val="00D064E5"/>
    <w:rsid w:val="00D06D8B"/>
    <w:rsid w:val="00D072B7"/>
    <w:rsid w:val="00D10875"/>
    <w:rsid w:val="00D1103E"/>
    <w:rsid w:val="00D11D28"/>
    <w:rsid w:val="00D12AB4"/>
    <w:rsid w:val="00D1418A"/>
    <w:rsid w:val="00D162A5"/>
    <w:rsid w:val="00D17274"/>
    <w:rsid w:val="00D23BF1"/>
    <w:rsid w:val="00D256B2"/>
    <w:rsid w:val="00D31390"/>
    <w:rsid w:val="00D417EA"/>
    <w:rsid w:val="00D419D7"/>
    <w:rsid w:val="00D41AB3"/>
    <w:rsid w:val="00D41F5E"/>
    <w:rsid w:val="00D41FB1"/>
    <w:rsid w:val="00D43193"/>
    <w:rsid w:val="00D441A9"/>
    <w:rsid w:val="00D45860"/>
    <w:rsid w:val="00D46BED"/>
    <w:rsid w:val="00D471F9"/>
    <w:rsid w:val="00D476BE"/>
    <w:rsid w:val="00D51568"/>
    <w:rsid w:val="00D53983"/>
    <w:rsid w:val="00D543D2"/>
    <w:rsid w:val="00D563C5"/>
    <w:rsid w:val="00D578C8"/>
    <w:rsid w:val="00D6021B"/>
    <w:rsid w:val="00D61573"/>
    <w:rsid w:val="00D61F2D"/>
    <w:rsid w:val="00D663EE"/>
    <w:rsid w:val="00D666C4"/>
    <w:rsid w:val="00D673AF"/>
    <w:rsid w:val="00D73F9A"/>
    <w:rsid w:val="00D74E2A"/>
    <w:rsid w:val="00D7583C"/>
    <w:rsid w:val="00D80965"/>
    <w:rsid w:val="00D82819"/>
    <w:rsid w:val="00D837EC"/>
    <w:rsid w:val="00D846C9"/>
    <w:rsid w:val="00D84826"/>
    <w:rsid w:val="00D87112"/>
    <w:rsid w:val="00D87376"/>
    <w:rsid w:val="00D91419"/>
    <w:rsid w:val="00D931DD"/>
    <w:rsid w:val="00D9331D"/>
    <w:rsid w:val="00D9518E"/>
    <w:rsid w:val="00D95424"/>
    <w:rsid w:val="00D9545C"/>
    <w:rsid w:val="00D9629F"/>
    <w:rsid w:val="00DA13A5"/>
    <w:rsid w:val="00DA14B2"/>
    <w:rsid w:val="00DA173D"/>
    <w:rsid w:val="00DA322E"/>
    <w:rsid w:val="00DA4797"/>
    <w:rsid w:val="00DA715E"/>
    <w:rsid w:val="00DB0D1B"/>
    <w:rsid w:val="00DB17BB"/>
    <w:rsid w:val="00DB2F04"/>
    <w:rsid w:val="00DB4328"/>
    <w:rsid w:val="00DB5396"/>
    <w:rsid w:val="00DB5623"/>
    <w:rsid w:val="00DC3533"/>
    <w:rsid w:val="00DC3DAA"/>
    <w:rsid w:val="00DC436E"/>
    <w:rsid w:val="00DC736D"/>
    <w:rsid w:val="00DC747D"/>
    <w:rsid w:val="00DC776E"/>
    <w:rsid w:val="00DC7777"/>
    <w:rsid w:val="00DD1CEE"/>
    <w:rsid w:val="00DD21FB"/>
    <w:rsid w:val="00DD2227"/>
    <w:rsid w:val="00DD344F"/>
    <w:rsid w:val="00DD351A"/>
    <w:rsid w:val="00DD39E3"/>
    <w:rsid w:val="00DD4697"/>
    <w:rsid w:val="00DD603F"/>
    <w:rsid w:val="00DE0FEB"/>
    <w:rsid w:val="00DE26D3"/>
    <w:rsid w:val="00DE38B4"/>
    <w:rsid w:val="00DE3D8F"/>
    <w:rsid w:val="00DE458B"/>
    <w:rsid w:val="00DE4BB0"/>
    <w:rsid w:val="00DE63AE"/>
    <w:rsid w:val="00DF0E36"/>
    <w:rsid w:val="00DF298E"/>
    <w:rsid w:val="00DF4F09"/>
    <w:rsid w:val="00DF5279"/>
    <w:rsid w:val="00DF5C09"/>
    <w:rsid w:val="00E016E5"/>
    <w:rsid w:val="00E01AFB"/>
    <w:rsid w:val="00E02861"/>
    <w:rsid w:val="00E03C3C"/>
    <w:rsid w:val="00E050B4"/>
    <w:rsid w:val="00E06C46"/>
    <w:rsid w:val="00E123FF"/>
    <w:rsid w:val="00E14783"/>
    <w:rsid w:val="00E178CD"/>
    <w:rsid w:val="00E20053"/>
    <w:rsid w:val="00E20C5C"/>
    <w:rsid w:val="00E23937"/>
    <w:rsid w:val="00E2617C"/>
    <w:rsid w:val="00E26ACE"/>
    <w:rsid w:val="00E30AD4"/>
    <w:rsid w:val="00E31DEF"/>
    <w:rsid w:val="00E3450F"/>
    <w:rsid w:val="00E3783A"/>
    <w:rsid w:val="00E43392"/>
    <w:rsid w:val="00E44F84"/>
    <w:rsid w:val="00E46057"/>
    <w:rsid w:val="00E46F1F"/>
    <w:rsid w:val="00E47F90"/>
    <w:rsid w:val="00E538C6"/>
    <w:rsid w:val="00E549B2"/>
    <w:rsid w:val="00E54AD9"/>
    <w:rsid w:val="00E55F2C"/>
    <w:rsid w:val="00E562B5"/>
    <w:rsid w:val="00E64738"/>
    <w:rsid w:val="00E64C0C"/>
    <w:rsid w:val="00E66D25"/>
    <w:rsid w:val="00E72977"/>
    <w:rsid w:val="00E7473B"/>
    <w:rsid w:val="00E7665C"/>
    <w:rsid w:val="00E77E37"/>
    <w:rsid w:val="00E8129D"/>
    <w:rsid w:val="00E82B3B"/>
    <w:rsid w:val="00E83231"/>
    <w:rsid w:val="00E834E1"/>
    <w:rsid w:val="00E846B1"/>
    <w:rsid w:val="00E84DCB"/>
    <w:rsid w:val="00E8550A"/>
    <w:rsid w:val="00E85D7B"/>
    <w:rsid w:val="00E874B8"/>
    <w:rsid w:val="00E90EED"/>
    <w:rsid w:val="00E917CF"/>
    <w:rsid w:val="00E93210"/>
    <w:rsid w:val="00E944B9"/>
    <w:rsid w:val="00E94E04"/>
    <w:rsid w:val="00E97A0E"/>
    <w:rsid w:val="00EA3A5E"/>
    <w:rsid w:val="00EA4584"/>
    <w:rsid w:val="00EA46C6"/>
    <w:rsid w:val="00EB1B7C"/>
    <w:rsid w:val="00EB1FB6"/>
    <w:rsid w:val="00EB1FCB"/>
    <w:rsid w:val="00EB27E9"/>
    <w:rsid w:val="00EB43BF"/>
    <w:rsid w:val="00EB5929"/>
    <w:rsid w:val="00EB6393"/>
    <w:rsid w:val="00EC18AD"/>
    <w:rsid w:val="00EC4408"/>
    <w:rsid w:val="00EC5E27"/>
    <w:rsid w:val="00EC641D"/>
    <w:rsid w:val="00EC7BA7"/>
    <w:rsid w:val="00ED0F02"/>
    <w:rsid w:val="00ED1303"/>
    <w:rsid w:val="00ED2CF6"/>
    <w:rsid w:val="00ED4E17"/>
    <w:rsid w:val="00ED6D96"/>
    <w:rsid w:val="00ED6FFA"/>
    <w:rsid w:val="00ED7D80"/>
    <w:rsid w:val="00EE25A2"/>
    <w:rsid w:val="00EE4CE4"/>
    <w:rsid w:val="00EE50AE"/>
    <w:rsid w:val="00EE6598"/>
    <w:rsid w:val="00EE7009"/>
    <w:rsid w:val="00EE791A"/>
    <w:rsid w:val="00EE7E10"/>
    <w:rsid w:val="00EF1777"/>
    <w:rsid w:val="00EF1F88"/>
    <w:rsid w:val="00EF2B0D"/>
    <w:rsid w:val="00EF2EAF"/>
    <w:rsid w:val="00EF2EE2"/>
    <w:rsid w:val="00EF3994"/>
    <w:rsid w:val="00EF4DFE"/>
    <w:rsid w:val="00EF5177"/>
    <w:rsid w:val="00EF5B89"/>
    <w:rsid w:val="00EF6672"/>
    <w:rsid w:val="00EF690A"/>
    <w:rsid w:val="00F016DB"/>
    <w:rsid w:val="00F02F69"/>
    <w:rsid w:val="00F036C6"/>
    <w:rsid w:val="00F0509B"/>
    <w:rsid w:val="00F051E4"/>
    <w:rsid w:val="00F06E81"/>
    <w:rsid w:val="00F07BCD"/>
    <w:rsid w:val="00F07EB1"/>
    <w:rsid w:val="00F07F10"/>
    <w:rsid w:val="00F12184"/>
    <w:rsid w:val="00F12AE7"/>
    <w:rsid w:val="00F12C0C"/>
    <w:rsid w:val="00F16F8F"/>
    <w:rsid w:val="00F305C6"/>
    <w:rsid w:val="00F31612"/>
    <w:rsid w:val="00F323F3"/>
    <w:rsid w:val="00F326F8"/>
    <w:rsid w:val="00F3324E"/>
    <w:rsid w:val="00F35A2F"/>
    <w:rsid w:val="00F35FA6"/>
    <w:rsid w:val="00F3641A"/>
    <w:rsid w:val="00F36A15"/>
    <w:rsid w:val="00F36A9F"/>
    <w:rsid w:val="00F40BF2"/>
    <w:rsid w:val="00F40F56"/>
    <w:rsid w:val="00F4170B"/>
    <w:rsid w:val="00F4227C"/>
    <w:rsid w:val="00F43636"/>
    <w:rsid w:val="00F4440B"/>
    <w:rsid w:val="00F47D9C"/>
    <w:rsid w:val="00F50AD4"/>
    <w:rsid w:val="00F518E6"/>
    <w:rsid w:val="00F524E1"/>
    <w:rsid w:val="00F52C51"/>
    <w:rsid w:val="00F55B8D"/>
    <w:rsid w:val="00F56436"/>
    <w:rsid w:val="00F56798"/>
    <w:rsid w:val="00F602C5"/>
    <w:rsid w:val="00F63BF5"/>
    <w:rsid w:val="00F645F8"/>
    <w:rsid w:val="00F664ED"/>
    <w:rsid w:val="00F745F8"/>
    <w:rsid w:val="00F76714"/>
    <w:rsid w:val="00F76D4C"/>
    <w:rsid w:val="00F7787E"/>
    <w:rsid w:val="00F801D3"/>
    <w:rsid w:val="00F81215"/>
    <w:rsid w:val="00F81B95"/>
    <w:rsid w:val="00F824EB"/>
    <w:rsid w:val="00F85DBB"/>
    <w:rsid w:val="00F866D3"/>
    <w:rsid w:val="00F90558"/>
    <w:rsid w:val="00F91B2C"/>
    <w:rsid w:val="00F91B8A"/>
    <w:rsid w:val="00F95E00"/>
    <w:rsid w:val="00FA3191"/>
    <w:rsid w:val="00FA4A7A"/>
    <w:rsid w:val="00FA5654"/>
    <w:rsid w:val="00FB10B1"/>
    <w:rsid w:val="00FB26DD"/>
    <w:rsid w:val="00FB48A8"/>
    <w:rsid w:val="00FB4CE4"/>
    <w:rsid w:val="00FB5C44"/>
    <w:rsid w:val="00FB7EA9"/>
    <w:rsid w:val="00FC1F5A"/>
    <w:rsid w:val="00FC2338"/>
    <w:rsid w:val="00FC2E2B"/>
    <w:rsid w:val="00FC34C4"/>
    <w:rsid w:val="00FC4E03"/>
    <w:rsid w:val="00FC7ECE"/>
    <w:rsid w:val="00FD01B9"/>
    <w:rsid w:val="00FD0244"/>
    <w:rsid w:val="00FD12D3"/>
    <w:rsid w:val="00FD1824"/>
    <w:rsid w:val="00FD1EDA"/>
    <w:rsid w:val="00FD4FBE"/>
    <w:rsid w:val="00FD55BE"/>
    <w:rsid w:val="00FD578B"/>
    <w:rsid w:val="00FD7CD1"/>
    <w:rsid w:val="00FE0C69"/>
    <w:rsid w:val="00FE199A"/>
    <w:rsid w:val="00FE425B"/>
    <w:rsid w:val="00FE4347"/>
    <w:rsid w:val="00FE4368"/>
    <w:rsid w:val="00FE672D"/>
    <w:rsid w:val="00FE7830"/>
    <w:rsid w:val="00FF0D7F"/>
    <w:rsid w:val="00FF15B9"/>
    <w:rsid w:val="00FF49F6"/>
    <w:rsid w:val="00FF5D93"/>
    <w:rsid w:val="00FF5D9B"/>
    <w:rsid w:val="00FF76B2"/>
    <w:rsid w:val="00FF7A7B"/>
    <w:rsid w:val="51F087BE"/>
    <w:rsid w:val="5F24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3E5AB"/>
  <w15:docId w15:val="{99916E14-DE14-45E1-A76B-9E7523DE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1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 w:line="240" w:lineRule="auto"/>
    </w:pPr>
    <w:rPr>
      <w:color w:val="262626" w:themeColor="text1" w:themeTint="D9"/>
      <w:sz w:val="18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Cs/>
      <w:color w:val="FF5C0B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000000" w:themeColor="text1"/>
      <w:sz w:val="48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after="0"/>
      <w:ind w:left="216"/>
      <w:outlineLvl w:val="3"/>
    </w:pPr>
    <w:rPr>
      <w:rFonts w:eastAsiaTheme="majorEastAsia" w:cstheme="majorBidi"/>
      <w:bCs/>
      <w:iCs/>
      <w:caps/>
      <w:color w:val="FFFFFF" w:themeColor="background1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120" w:after="0"/>
      <w:outlineLvl w:val="4"/>
    </w:pPr>
    <w:rPr>
      <w:rFonts w:eastAsiaTheme="majorEastAsia" w:cstheme="majorBidi"/>
      <w:caps/>
      <w:sz w:val="1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spacing w:before="300" w:after="0"/>
      <w:ind w:right="216"/>
      <w:contextualSpacing/>
      <w:jc w:val="right"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qFormat/>
    <w:pPr>
      <w:numPr>
        <w:ilvl w:val="1"/>
      </w:numPr>
      <w:ind w:right="216"/>
      <w:jc w:val="right"/>
    </w:pPr>
    <w:rPr>
      <w:rFonts w:asciiTheme="majorHAnsi" w:eastAsiaTheme="majorEastAsia" w:hAnsiTheme="majorHAnsi" w:cstheme="majorBidi"/>
      <w:iCs/>
      <w:color w:val="FFFFFF" w:themeColor="background1"/>
      <w:spacing w:val="15"/>
      <w:sz w:val="52"/>
      <w:szCs w:val="24"/>
    </w:rPr>
  </w:style>
  <w:style w:type="character" w:customStyle="1" w:styleId="SubtitleChar">
    <w:name w:val="Subtitle Char"/>
    <w:basedOn w:val="DefaultParagraphFont"/>
    <w:link w:val="Subtitle"/>
    <w:rPr>
      <w:rFonts w:asciiTheme="majorHAnsi" w:eastAsiaTheme="majorEastAsia" w:hAnsiTheme="majorHAnsi" w:cstheme="majorBidi"/>
      <w:iCs/>
      <w:color w:val="FFFFFF" w:themeColor="background1"/>
      <w:spacing w:val="15"/>
      <w:sz w:val="52"/>
      <w:szCs w:val="24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i/>
      <w:color w:val="FFFFFF" w:themeColor="background1"/>
      <w:sz w:val="16"/>
      <w:szCs w:val="18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Cs/>
      <w:color w:val="FF5C0B" w:themeColor="accent1"/>
      <w:sz w:val="24"/>
      <w:szCs w:val="26"/>
    </w:rPr>
  </w:style>
  <w:style w:type="character" w:styleId="Emphasis">
    <w:name w:val="Emphasis"/>
    <w:basedOn w:val="DefaultParagraphFont"/>
    <w:uiPriority w:val="20"/>
    <w:qFormat/>
    <w:rPr>
      <w:rFonts w:asciiTheme="majorHAnsi" w:hAnsiTheme="majorHAnsi"/>
      <w:i w:val="0"/>
      <w:iCs/>
      <w:color w:val="FF5C0B" w:themeColor="accent1"/>
      <w:sz w:val="16"/>
    </w:r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bCs/>
      <w:color w:val="000000" w:themeColor="text1"/>
      <w:sz w:val="48"/>
    </w:rPr>
  </w:style>
  <w:style w:type="character" w:styleId="PageNumber">
    <w:name w:val="page number"/>
    <w:basedOn w:val="DefaultParagraphFont"/>
    <w:uiPriority w:val="99"/>
    <w:qFormat/>
    <w:rsid w:val="00C12C9F"/>
    <w:rPr>
      <w:rFonts w:asciiTheme="minorHAnsi" w:hAnsiTheme="minorHAnsi"/>
      <w:color w:val="0070C0"/>
      <w:sz w:val="20"/>
    </w:rPr>
  </w:style>
  <w:style w:type="paragraph" w:styleId="Header">
    <w:name w:val="header"/>
    <w:basedOn w:val="Normal"/>
    <w:link w:val="HeaderChar"/>
    <w:uiPriority w:val="99"/>
    <w:rsid w:val="005D013E"/>
    <w:pPr>
      <w:spacing w:after="60"/>
    </w:pPr>
    <w:rPr>
      <w:caps/>
      <w:color w:val="2A61A5" w:themeColor="accent5" w:themeShade="B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D013E"/>
    <w:rPr>
      <w:caps/>
      <w:color w:val="2A61A5" w:themeColor="accent5" w:themeShade="BF"/>
      <w:sz w:val="20"/>
    </w:rPr>
  </w:style>
  <w:style w:type="paragraph" w:customStyle="1" w:styleId="Name">
    <w:name w:val="Name"/>
    <w:basedOn w:val="Normal"/>
    <w:qFormat/>
    <w:rPr>
      <w:color w:val="404040" w:themeColor="text1" w:themeTint="BF"/>
      <w:sz w:val="22"/>
    </w:rPr>
  </w:style>
  <w:style w:type="paragraph" w:customStyle="1" w:styleId="SidebarTableText">
    <w:name w:val="Sidebar Table Text"/>
    <w:basedOn w:val="Normal"/>
    <w:qFormat/>
    <w:rPr>
      <w:sz w:val="16"/>
    </w:rPr>
  </w:style>
  <w:style w:type="character" w:customStyle="1" w:styleId="Heading4Char">
    <w:name w:val="Heading 4 Char"/>
    <w:basedOn w:val="DefaultParagraphFont"/>
    <w:link w:val="Heading4"/>
    <w:rPr>
      <w:rFonts w:eastAsiaTheme="majorEastAsia" w:cstheme="majorBidi"/>
      <w:bCs/>
      <w:iCs/>
      <w:caps/>
      <w:color w:val="FFFFFF" w:themeColor="background1"/>
      <w:sz w:val="18"/>
    </w:rPr>
  </w:style>
  <w:style w:type="character" w:customStyle="1" w:styleId="Heading5Char">
    <w:name w:val="Heading 5 Char"/>
    <w:basedOn w:val="DefaultParagraphFont"/>
    <w:link w:val="Heading5"/>
    <w:rPr>
      <w:rFonts w:eastAsiaTheme="majorEastAsia" w:cstheme="majorBidi"/>
      <w:caps/>
      <w:color w:val="262626" w:themeColor="text1" w:themeTint="D9"/>
      <w:sz w:val="14"/>
    </w:rPr>
  </w:style>
  <w:style w:type="paragraph" w:customStyle="1" w:styleId="ContactInfo">
    <w:name w:val="Contact Info"/>
    <w:basedOn w:val="Normal"/>
    <w:qFormat/>
    <w:pPr>
      <w:spacing w:after="120"/>
    </w:pPr>
    <w:rPr>
      <w:color w:val="808080" w:themeColor="background1" w:themeShade="80"/>
      <w:sz w:val="16"/>
      <w:lang w:val="fr-FR"/>
    </w:rPr>
  </w:style>
  <w:style w:type="paragraph" w:customStyle="1" w:styleId="Caption2">
    <w:name w:val="Caption 2"/>
    <w:basedOn w:val="Normal"/>
    <w:qFormat/>
    <w:pPr>
      <w:spacing w:after="0"/>
    </w:pPr>
    <w:rPr>
      <w:i/>
      <w:color w:val="7F7F7F" w:themeColor="text1" w:themeTint="80"/>
      <w:sz w:val="16"/>
    </w:rPr>
  </w:style>
  <w:style w:type="paragraph" w:customStyle="1" w:styleId="Callout">
    <w:name w:val="Callout"/>
    <w:basedOn w:val="Normal"/>
    <w:qFormat/>
    <w:pPr>
      <w:spacing w:before="40" w:after="0"/>
      <w:ind w:left="-216"/>
    </w:pPr>
    <w:rPr>
      <w:rFonts w:asciiTheme="majorHAnsi" w:hAnsiTheme="majorHAnsi"/>
      <w:color w:val="D9D9D9" w:themeColor="background1" w:themeShade="D9"/>
      <w:sz w:val="72"/>
    </w:rPr>
  </w:style>
  <w:style w:type="paragraph" w:customStyle="1" w:styleId="SidebarText">
    <w:name w:val="Sidebar Text"/>
    <w:basedOn w:val="Normal"/>
    <w:qFormat/>
    <w:pPr>
      <w:ind w:left="-216" w:right="-144"/>
    </w:pPr>
    <w:rPr>
      <w:sz w:val="16"/>
    </w:rPr>
  </w:style>
  <w:style w:type="character" w:customStyle="1" w:styleId="Heading6Char">
    <w:name w:val="Heading 6 Char"/>
    <w:basedOn w:val="DefaultParagraphFont"/>
    <w:link w:val="Heading6"/>
    <w:uiPriority w:val="1"/>
    <w:rPr>
      <w:rFonts w:asciiTheme="majorHAnsi" w:eastAsiaTheme="majorEastAsia" w:hAnsiTheme="majorHAnsi" w:cstheme="majorBidi"/>
      <w:iCs/>
      <w:color w:val="262626" w:themeColor="text1" w:themeTint="D9"/>
      <w:sz w:val="20"/>
    </w:rPr>
  </w:style>
  <w:style w:type="paragraph" w:customStyle="1" w:styleId="Title-Back">
    <w:name w:val="Title-Back"/>
    <w:basedOn w:val="Normal"/>
    <w:qFormat/>
    <w:pPr>
      <w:spacing w:before="120" w:after="0"/>
      <w:jc w:val="right"/>
    </w:pPr>
    <w:rPr>
      <w:rFonts w:asciiTheme="majorHAnsi" w:hAnsiTheme="majorHAnsi"/>
      <w:color w:val="FFFFFF" w:themeColor="background1"/>
      <w:sz w:val="56"/>
    </w:rPr>
  </w:style>
  <w:style w:type="paragraph" w:customStyle="1" w:styleId="Subtitle-Back">
    <w:name w:val="Subtitle-Back"/>
    <w:basedOn w:val="Normal"/>
    <w:qFormat/>
    <w:pPr>
      <w:spacing w:after="1200"/>
      <w:jc w:val="right"/>
    </w:pPr>
    <w:rPr>
      <w:rFonts w:asciiTheme="majorHAnsi" w:hAnsiTheme="majorHAnsi"/>
      <w:color w:val="FFFFFF" w:themeColor="background1"/>
      <w:sz w:val="44"/>
    </w:rPr>
  </w:style>
  <w:style w:type="paragraph" w:customStyle="1" w:styleId="ReturnAddress">
    <w:name w:val="Return Address"/>
    <w:basedOn w:val="Normal"/>
    <w:qFormat/>
    <w:pPr>
      <w:spacing w:after="240"/>
      <w:jc w:val="right"/>
    </w:pPr>
    <w:rPr>
      <w:color w:val="FFFFFF" w:themeColor="background1"/>
      <w:sz w:val="22"/>
    </w:rPr>
  </w:style>
  <w:style w:type="paragraph" w:customStyle="1" w:styleId="Address">
    <w:name w:val="Address"/>
    <w:basedOn w:val="Normal"/>
    <w:qFormat/>
    <w:pPr>
      <w:spacing w:after="0"/>
    </w:pPr>
    <w:rPr>
      <w:sz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pPr>
      <w:spacing w:after="60" w:line="240" w:lineRule="auto"/>
    </w:pPr>
    <w:rPr>
      <w:noProof/>
      <w:color w:val="262626" w:themeColor="text1" w:themeTint="D9"/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262626" w:themeColor="text1" w:themeTint="D9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IssueNumber">
    <w:name w:val="Issue Number"/>
    <w:basedOn w:val="Header"/>
    <w:link w:val="IssueNumberChar"/>
    <w:qFormat/>
    <w:rsid w:val="00C12C9F"/>
    <w:pPr>
      <w:jc w:val="right"/>
    </w:pPr>
    <w:rPr>
      <w:caps w:val="0"/>
      <w:color w:val="0070C0"/>
    </w:rPr>
  </w:style>
  <w:style w:type="paragraph" w:styleId="NormalWeb">
    <w:name w:val="Normal (Web)"/>
    <w:basedOn w:val="Normal"/>
    <w:uiPriority w:val="99"/>
    <w:semiHidden/>
    <w:unhideWhenUsed/>
    <w:pPr>
      <w:spacing w:after="210" w:line="21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Sidebarphoto">
    <w:name w:val="Sidebar photo"/>
    <w:basedOn w:val="Normal"/>
    <w:qFormat/>
    <w:pPr>
      <w:spacing w:after="0"/>
      <w:ind w:left="-317"/>
    </w:pPr>
    <w:rPr>
      <w:noProof/>
      <w:sz w:val="12"/>
    </w:rPr>
  </w:style>
  <w:style w:type="character" w:customStyle="1" w:styleId="IssueNumberChar">
    <w:name w:val="Issue Number Char"/>
    <w:basedOn w:val="DefaultParagraphFont"/>
    <w:link w:val="IssueNumber"/>
    <w:rsid w:val="00C12C9F"/>
    <w:rPr>
      <w:color w:val="0070C0"/>
      <w:sz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color w:val="262626" w:themeColor="text1" w:themeTint="D9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color w:val="262626" w:themeColor="text1" w:themeTint="D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color w:val="262626" w:themeColor="text1" w:themeTint="D9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E3791C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Pr>
      <w:color w:val="BC2700" w:themeColor="hyperlink"/>
      <w:u w:val="single"/>
    </w:rPr>
  </w:style>
  <w:style w:type="paragraph" w:styleId="ListBullet">
    <w:name w:val="List Bullet"/>
    <w:basedOn w:val="Normal"/>
    <w:unhideWhenUsed/>
    <w:pPr>
      <w:numPr>
        <w:numId w:val="6"/>
      </w:numPr>
      <w:contextualSpacing/>
    </w:pPr>
    <w:rPr>
      <w:b/>
    </w:rPr>
  </w:style>
  <w:style w:type="paragraph" w:styleId="ListContinue">
    <w:name w:val="List Continue"/>
    <w:basedOn w:val="Normal"/>
    <w:unhideWhenUsed/>
    <w:pPr>
      <w:spacing w:after="120"/>
      <w:ind w:left="360"/>
    </w:pPr>
  </w:style>
  <w:style w:type="paragraph" w:customStyle="1" w:styleId="PageReference">
    <w:name w:val="Page Reference"/>
    <w:basedOn w:val="Normal"/>
    <w:qFormat/>
    <w:pPr>
      <w:jc w:val="right"/>
    </w:pPr>
    <w:rPr>
      <w:color w:val="000000" w:themeColor="text1"/>
      <w:sz w:val="20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paragraph" w:customStyle="1" w:styleId="SidebarHighlightText">
    <w:name w:val="Sidebar Highlight Text"/>
    <w:basedOn w:val="Normal"/>
    <w:qFormat/>
    <w:pPr>
      <w:spacing w:after="80"/>
      <w:ind w:left="-216"/>
    </w:pPr>
    <w:rPr>
      <w:rFonts w:asciiTheme="majorHAnsi" w:hAnsiTheme="majorHAnsi"/>
      <w:color w:val="595959" w:themeColor="text1" w:themeTint="A6"/>
      <w:sz w:val="24"/>
    </w:rPr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paragraph" w:customStyle="1" w:styleId="HeaderSpace">
    <w:name w:val="Header Space"/>
    <w:basedOn w:val="Normal"/>
    <w:qFormat/>
    <w:pPr>
      <w:spacing w:after="60"/>
      <w:ind w:left="-230"/>
    </w:pPr>
  </w:style>
  <w:style w:type="paragraph" w:styleId="ListNumber">
    <w:name w:val="List Number"/>
    <w:basedOn w:val="Normal"/>
    <w:uiPriority w:val="99"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7"/>
      </w:numPr>
      <w:spacing w:after="60"/>
    </w:pPr>
  </w:style>
  <w:style w:type="paragraph" w:customStyle="1" w:styleId="SidebarHeading">
    <w:name w:val="Sidebar Heading"/>
    <w:basedOn w:val="Normal"/>
    <w:qFormat/>
    <w:pPr>
      <w:spacing w:before="120" w:after="0"/>
      <w:ind w:left="-216" w:right="-144"/>
    </w:pPr>
    <w:rPr>
      <w:rFonts w:asciiTheme="majorHAnsi" w:hAnsiTheme="majorHAnsi"/>
      <w:color w:val="FF5C0B" w:themeColor="accent1"/>
      <w:sz w:val="24"/>
      <w:szCs w:val="24"/>
    </w:rPr>
  </w:style>
  <w:style w:type="paragraph" w:customStyle="1" w:styleId="SidebarPhoto0">
    <w:name w:val="Sidebar Photo"/>
    <w:basedOn w:val="Normal"/>
    <w:qFormat/>
    <w:pPr>
      <w:spacing w:after="0"/>
      <w:ind w:left="-317"/>
    </w:pPr>
    <w:rPr>
      <w:noProof/>
      <w:sz w:val="12"/>
    </w:rPr>
  </w:style>
  <w:style w:type="character" w:styleId="UnresolvedMention">
    <w:name w:val="Unresolved Mention"/>
    <w:basedOn w:val="DefaultParagraphFont"/>
    <w:uiPriority w:val="99"/>
    <w:semiHidden/>
    <w:unhideWhenUsed/>
    <w:rsid w:val="003657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C26F8A"/>
    <w:pPr>
      <w:ind w:left="720"/>
      <w:contextualSpacing/>
    </w:pPr>
  </w:style>
  <w:style w:type="character" w:customStyle="1" w:styleId="acopre">
    <w:name w:val="acopre"/>
    <w:basedOn w:val="DefaultParagraphFont"/>
    <w:rsid w:val="00637D3D"/>
  </w:style>
  <w:style w:type="paragraph" w:customStyle="1" w:styleId="wp-caption-text">
    <w:name w:val="wp-caption-text"/>
    <w:basedOn w:val="Normal"/>
    <w:rsid w:val="006F05D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61557C"/>
    <w:pPr>
      <w:spacing w:after="0" w:line="240" w:lineRule="auto"/>
    </w:pPr>
    <w:rPr>
      <w:color w:val="262626" w:themeColor="text1" w:themeTint="D9"/>
      <w:sz w:val="18"/>
    </w:rPr>
  </w:style>
  <w:style w:type="paragraph" w:styleId="BodyText">
    <w:name w:val="Body Text"/>
    <w:basedOn w:val="Normal"/>
    <w:link w:val="BodyTextChar"/>
    <w:uiPriority w:val="1"/>
    <w:qFormat/>
    <w:rsid w:val="000930C2"/>
    <w:pPr>
      <w:widowControl w:val="0"/>
      <w:autoSpaceDE w:val="0"/>
      <w:autoSpaceDN w:val="0"/>
      <w:spacing w:after="0"/>
    </w:pPr>
    <w:rPr>
      <w:rFonts w:ascii="Arial" w:eastAsia="Arial" w:hAnsi="Arial" w:cs="Arial"/>
      <w:color w:val="auto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930C2"/>
    <w:rPr>
      <w:rFonts w:ascii="Arial" w:eastAsia="Arial" w:hAnsi="Arial" w:cs="Arial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68080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18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09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93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42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91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88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40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61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48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610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672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10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692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73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126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1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5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74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8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03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2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26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0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6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3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27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509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301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06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93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0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76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90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26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34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683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211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244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406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88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3559">
          <w:marLeft w:val="10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7825">
          <w:marLeft w:val="10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156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878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147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89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251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024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ITSECURITY@BROWARDSCHOOLS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frank@browardschools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r@browardschools.c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AppData\Roaming\Microsoft\Templates\Newsletter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6393B"/>
      </a:dk2>
      <a:lt2>
        <a:srgbClr val="D3E0E5"/>
      </a:lt2>
      <a:accent1>
        <a:srgbClr val="FF5C0B"/>
      </a:accent1>
      <a:accent2>
        <a:srgbClr val="FFA830"/>
      </a:accent2>
      <a:accent3>
        <a:srgbClr val="BBC43B"/>
      </a:accent3>
      <a:accent4>
        <a:srgbClr val="35B8A9"/>
      </a:accent4>
      <a:accent5>
        <a:srgbClr val="4684D0"/>
      </a:accent5>
      <a:accent6>
        <a:srgbClr val="784C9C"/>
      </a:accent6>
      <a:hlink>
        <a:srgbClr val="BC2700"/>
      </a:hlink>
      <a:folHlink>
        <a:srgbClr val="E3791C"/>
      </a:folHlink>
    </a:clrScheme>
    <a:fontScheme name="Newsletter">
      <a:majorFont>
        <a:latin typeface="Trebuchet MS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A0CEA1512784AAC2114EDACE7D105" ma:contentTypeVersion="4" ma:contentTypeDescription="Create a new document." ma:contentTypeScope="" ma:versionID="537247e085a632d503a878728e52496e">
  <xsd:schema xmlns:xsd="http://www.w3.org/2001/XMLSchema" xmlns:xs="http://www.w3.org/2001/XMLSchema" xmlns:p="http://schemas.microsoft.com/office/2006/metadata/properties" xmlns:ns2="57626460-917a-4974-bc62-62c4b9787be9" targetNamespace="http://schemas.microsoft.com/office/2006/metadata/properties" ma:root="true" ma:fieldsID="9476eb45311c77a80bf26f12ee9c17cf" ns2:_="">
    <xsd:import namespace="57626460-917a-4974-bc62-62c4b978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26460-917a-4974-bc62-62c4b9787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B4BD4E-251F-40D2-B9CF-8F2636827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26460-917a-4974-bc62-62c4b978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CABD9-99E7-4A03-B383-0E0169D52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3C34B-9D02-45D4-B8AB-26B2EB575D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D95F5E-B1E8-4E92-A385-ABFE408B0B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Newsletter.dotx</Template>
  <TotalTime>66</TotalTime>
  <Pages>1</Pages>
  <Words>510</Words>
  <Characters>2495</Characters>
  <Application>Microsoft Office Word</Application>
  <DocSecurity>0</DocSecurity>
  <Lines>90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>ITS CYBER NEWSLETTER OCTOBER</dc:subject>
  <dc:creator>Home</dc:creator>
  <cp:keywords/>
  <cp:lastModifiedBy>David Creech</cp:lastModifiedBy>
  <cp:revision>2</cp:revision>
  <cp:lastPrinted>2022-10-07T16:39:00Z</cp:lastPrinted>
  <dcterms:created xsi:type="dcterms:W3CDTF">2024-10-14T15:59:00Z</dcterms:created>
  <dcterms:modified xsi:type="dcterms:W3CDTF">2024-10-14T15:59:00Z</dcterms:modified>
  <cp:category>1</cp:category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TC026866159991</vt:lpwstr>
  </property>
  <property fmtid="{D5CDD505-2E9C-101B-9397-08002B2CF9AE}" pid="3" name="ContentTypeId">
    <vt:lpwstr>0x01010072BA0CEA1512784AAC2114EDACE7D105</vt:lpwstr>
  </property>
  <property fmtid="{D5CDD505-2E9C-101B-9397-08002B2CF9AE}" pid="4" name="GrammarlyDocumentId">
    <vt:lpwstr>a404c625c0191555041defbda600cecaa2c9e300c3b58174a2cba9e3c0686823</vt:lpwstr>
  </property>
</Properties>
</file>